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2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794"/>
        <w:gridCol w:w="1700"/>
        <w:gridCol w:w="35"/>
        <w:gridCol w:w="697"/>
        <w:gridCol w:w="1006"/>
        <w:gridCol w:w="1281"/>
        <w:gridCol w:w="1725"/>
        <w:gridCol w:w="1671"/>
      </w:tblGrid>
      <w:tr w:rsidR="006D0D7D" w:rsidRPr="00731226" w:rsidTr="00A475F4">
        <w:trPr>
          <w:trHeight w:val="340"/>
        </w:trPr>
        <w:tc>
          <w:tcPr>
            <w:tcW w:w="3233" w:type="dxa"/>
            <w:gridSpan w:val="3"/>
            <w:tcMar>
              <w:bottom w:w="57" w:type="dxa"/>
            </w:tcMar>
            <w:vAlign w:val="bottom"/>
          </w:tcPr>
          <w:p w:rsidR="006D0D7D" w:rsidRPr="00731226" w:rsidRDefault="006D0D7D" w:rsidP="009949E3">
            <w:pPr>
              <w:rPr>
                <w:rFonts w:ascii="宋体" w:hAnsi="宋体"/>
                <w:szCs w:val="21"/>
              </w:rPr>
            </w:pPr>
            <w:r w:rsidRPr="00731226">
              <w:rPr>
                <w:rFonts w:ascii="宋体" w:hAnsi="宋体" w:hint="eastAsia"/>
                <w:szCs w:val="21"/>
              </w:rPr>
              <w:t>报名时间：</w:t>
            </w:r>
            <w:r>
              <w:rPr>
                <w:snapToGrid w:val="0"/>
                <w:color w:val="000000"/>
                <w:szCs w:val="21"/>
              </w:rPr>
              <w:t>2023-08-14</w:t>
            </w:r>
          </w:p>
        </w:tc>
        <w:tc>
          <w:tcPr>
            <w:tcW w:w="6415" w:type="dxa"/>
            <w:gridSpan w:val="6"/>
            <w:tcBorders>
              <w:left w:val="nil"/>
            </w:tcBorders>
            <w:tcMar>
              <w:bottom w:w="57" w:type="dxa"/>
            </w:tcMar>
            <w:vAlign w:val="bottom"/>
          </w:tcPr>
          <w:p w:rsidR="006D0D7D" w:rsidRPr="00731226" w:rsidRDefault="006D0D7D" w:rsidP="006D0D7D">
            <w:pPr>
              <w:jc w:val="center"/>
              <w:rPr>
                <w:rFonts w:ascii="宋体" w:hAnsi="宋体"/>
                <w:szCs w:val="21"/>
              </w:rPr>
            </w:pPr>
            <w:r w:rsidRPr="00731226">
              <w:rPr>
                <w:rFonts w:ascii="宋体" w:hAnsi="宋体" w:hint="eastAsia"/>
                <w:szCs w:val="21"/>
              </w:rPr>
              <w:t>报名批号：</w:t>
            </w:r>
            <w:r>
              <w:rPr>
                <w:snapToGrid w:val="0"/>
                <w:color w:val="000000"/>
                <w:szCs w:val="21"/>
              </w:rPr>
              <w:t>XWBM00858264</w:t>
            </w:r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pacing w:val="20"/>
                <w:szCs w:val="21"/>
              </w:rPr>
              <w:t>姓</w:t>
            </w:r>
            <w:r w:rsidRPr="00D14530">
              <w:rPr>
                <w:rFonts w:ascii="宋体" w:hAnsi="宋体"/>
                <w:snapToGrid w:val="0"/>
                <w:spacing w:val="20"/>
                <w:szCs w:val="21"/>
              </w:rPr>
              <w:t xml:space="preserve">  </w:t>
            </w:r>
            <w:r w:rsidRPr="00D14530">
              <w:rPr>
                <w:rFonts w:ascii="宋体" w:hAnsi="宋体" w:hint="eastAsia"/>
                <w:snapToGrid w:val="0"/>
                <w:spacing w:val="20"/>
                <w:szCs w:val="21"/>
              </w:rPr>
              <w:t>名</w:t>
            </w: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张立昆</w:t>
            </w:r>
          </w:p>
        </w:tc>
        <w:tc>
          <w:tcPr>
            <w:tcW w:w="69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性别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男</w:t>
            </w:r>
          </w:p>
        </w:tc>
        <w:tc>
          <w:tcPr>
            <w:tcW w:w="128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年  龄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37</w:t>
            </w:r>
          </w:p>
        </w:tc>
        <w:tc>
          <w:tcPr>
            <w:tcW w:w="1671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047750" cy="1333500"/>
                  <wp:effectExtent l="0" t="0" r="0" b="0"/>
                  <wp:docPr id="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2c8cf4bd364c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bookmarkStart w:id="0" w:name="photo"/>
            <w:bookmarkEnd w:id="0"/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身份证号</w:t>
            </w:r>
          </w:p>
        </w:tc>
        <w:tc>
          <w:tcPr>
            <w:tcW w:w="3438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130623198601080310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联系电话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/>
                <w:snapToGrid w:val="0"/>
                <w:szCs w:val="21"/>
              </w:rPr>
              <w:t>17777859609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zCs w:val="21"/>
              </w:rPr>
              <w:t>申报</w:t>
            </w:r>
            <w:r>
              <w:rPr>
                <w:rFonts w:ascii="宋体" w:hAnsi="宋体" w:hint="eastAsia"/>
                <w:szCs w:val="21"/>
              </w:rPr>
              <w:t>岗位工种</w:t>
            </w:r>
          </w:p>
        </w:tc>
        <w:tc>
          <w:tcPr>
            <w:tcW w:w="34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190C95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 w:val="19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综合类专职安全生产管理人员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Default="00A475F4" w:rsidP="006D0D7D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从事本岗位</w:t>
            </w:r>
          </w:p>
          <w:p w:rsidR="00A475F4" w:rsidRPr="00D14530" w:rsidRDefault="00A475F4" w:rsidP="006D0D7D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工作的时间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2013-07-04</w:t>
            </w:r>
            <w:r w:rsidRPr="00422BBC">
              <w:rPr>
                <w:rFonts w:ascii="宋体" w:hAnsi="宋体"/>
                <w:snapToGrid w:val="0"/>
                <w:szCs w:val="21"/>
              </w:rPr>
              <w:t xml:space="preserve"> 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文化程度</w:t>
            </w:r>
          </w:p>
        </w:tc>
        <w:tc>
          <w:tcPr>
            <w:tcW w:w="34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Default="00A475F4" w:rsidP="009949E3">
            <w:pPr>
              <w:spacing w:line="240" w:lineRule="auto"/>
              <w:jc w:val="center"/>
              <w:rPr>
                <w:snapToGrid w:val="0"/>
                <w:color w:val="000000"/>
                <w:szCs w:val="21"/>
              </w:rPr>
            </w:pPr>
            <w:r>
              <w:rPr>
                <w:rFonts w:ascii="宋体" w:hAnsi="宋体"/>
                <w:snapToGrid w:val="0"/>
                <w:szCs w:val="21"/>
              </w:rPr>
              <w:t>初中及以下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Default="00A475F4" w:rsidP="006D0D7D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技术职称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Default="00A475F4" w:rsidP="001B330A">
            <w:pPr>
              <w:spacing w:line="240" w:lineRule="auto"/>
              <w:jc w:val="center"/>
              <w:rPr>
                <w:snapToGrid w:val="0"/>
                <w:color w:val="00000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无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 w:hint="eastAsia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职务</w:t>
            </w:r>
            <w:bookmarkStart w:id="1" w:name="_GoBack"/>
            <w:bookmarkEnd w:id="1"/>
          </w:p>
        </w:tc>
        <w:tc>
          <w:tcPr>
            <w:tcW w:w="6444" w:type="dxa"/>
            <w:gridSpan w:val="6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:rsidR="00A475F4" w:rsidRDefault="00A475F4" w:rsidP="00A475F4">
            <w:pPr>
              <w:spacing w:line="240" w:lineRule="auto"/>
              <w:jc w:val="left"/>
              <w:rPr>
                <w:snapToGrid w:val="0"/>
                <w:color w:val="00000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专职安全生产管理人员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14C18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18" w:rsidRPr="00D14530" w:rsidRDefault="00114C18" w:rsidP="006D0D7D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聘用单位</w:t>
            </w:r>
            <w:r>
              <w:rPr>
                <w:rFonts w:ascii="宋体" w:hAnsi="宋体" w:hint="eastAsia"/>
                <w:snapToGrid w:val="0"/>
                <w:szCs w:val="21"/>
              </w:rPr>
              <w:t>名称</w:t>
            </w:r>
          </w:p>
        </w:tc>
        <w:tc>
          <w:tcPr>
            <w:tcW w:w="8115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left w:w="170" w:type="dxa"/>
            </w:tcMar>
            <w:vAlign w:val="center"/>
          </w:tcPr>
          <w:p w:rsidR="00114C18" w:rsidRPr="00D14530" w:rsidRDefault="00114C18" w:rsidP="00AB17EB">
            <w:pPr>
              <w:spacing w:line="240" w:lineRule="auto"/>
              <w:jc w:val="left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北京三汇能环科技发展有限公司</w:t>
            </w:r>
          </w:p>
        </w:tc>
      </w:tr>
      <w:tr w:rsidR="00114C18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18" w:rsidRPr="00D14530" w:rsidRDefault="00114C18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机构代码</w:t>
            </w:r>
          </w:p>
        </w:tc>
        <w:tc>
          <w:tcPr>
            <w:tcW w:w="8115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left w:w="170" w:type="dxa"/>
            </w:tcMar>
            <w:vAlign w:val="center"/>
          </w:tcPr>
          <w:p w:rsidR="00114C18" w:rsidRPr="00D14530" w:rsidRDefault="00114C18" w:rsidP="00AB17EB">
            <w:pPr>
              <w:spacing w:line="240" w:lineRule="auto"/>
              <w:jc w:val="left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666295220</w:t>
            </w:r>
          </w:p>
        </w:tc>
      </w:tr>
      <w:tr w:rsidR="009949E3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05"/>
        </w:trPr>
        <w:tc>
          <w:tcPr>
            <w:tcW w:w="964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9E3" w:rsidRPr="00AB7A31" w:rsidRDefault="007A35AA" w:rsidP="00AB7A31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 w:rsidRPr="00AB7A31">
              <w:rPr>
                <w:rFonts w:ascii="宋体" w:hAnsi="宋体" w:hint="eastAsia"/>
                <w:bCs/>
                <w:snapToGrid w:val="0"/>
                <w:spacing w:val="24"/>
                <w:szCs w:val="21"/>
              </w:rPr>
              <w:t xml:space="preserve">是否以告知承诺制方式提交学历证书、专业技术职称证书证明文件  </w:t>
            </w:r>
            <w:r w:rsidRPr="00AB7A31">
              <w:rPr>
                <w:rFonts w:ascii="宋体" w:hAnsi="宋体" w:hint="eastAsia"/>
                <w:snapToGrid w:val="0"/>
                <w:spacing w:val="24"/>
                <w:szCs w:val="21"/>
              </w:rPr>
              <w:t>是</w:t>
            </w:r>
            <w:r>
              <w:rPr>
                <w:rFonts w:ascii="宋体" w:hAnsi="宋体"/>
                <w:snapToGrid w:val="0"/>
                <w:spacing w:val="24"/>
                <w:szCs w:val="21"/>
              </w:rPr>
              <w:t>□</w:t>
            </w:r>
            <w:r w:rsidRPr="00AB7A31">
              <w:rPr>
                <w:rFonts w:ascii="宋体" w:hAnsi="宋体" w:hint="eastAsia"/>
                <w:snapToGrid w:val="0"/>
                <w:spacing w:val="24"/>
                <w:szCs w:val="21"/>
              </w:rPr>
              <w:t xml:space="preserve"> 否</w:t>
            </w:r>
            <w:r>
              <w:rPr>
                <w:rFonts w:ascii="宋体" w:hAnsi="宋体"/>
                <w:snapToGrid w:val="0"/>
                <w:spacing w:val="24"/>
                <w:szCs w:val="21"/>
              </w:rPr>
              <w:t>☑</w:t>
            </w:r>
          </w:p>
        </w:tc>
      </w:tr>
      <w:tr w:rsidR="001B330A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399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330A" w:rsidRDefault="001B330A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pacing w:val="24"/>
                <w:szCs w:val="21"/>
              </w:rPr>
              <w:t>工</w:t>
            </w:r>
          </w:p>
          <w:p w:rsidR="001B330A" w:rsidRDefault="001B330A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pacing w:val="24"/>
                <w:szCs w:val="21"/>
              </w:rPr>
              <w:t>作</w:t>
            </w:r>
          </w:p>
          <w:p w:rsidR="001B330A" w:rsidRDefault="001B330A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24"/>
                <w:szCs w:val="21"/>
              </w:rPr>
              <w:t>经</w:t>
            </w:r>
          </w:p>
          <w:p w:rsidR="001B330A" w:rsidRDefault="001B330A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24"/>
                <w:szCs w:val="21"/>
              </w:rPr>
              <w:t>历</w:t>
            </w:r>
          </w:p>
        </w:tc>
        <w:tc>
          <w:tcPr>
            <w:tcW w:w="8909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left w:w="170" w:type="dxa"/>
            </w:tcMar>
            <w:vAlign w:val="center"/>
          </w:tcPr>
          <w:p w:rsidR="001B330A" w:rsidRDefault="003132E0" w:rsidP="009949E3">
            <w:pPr>
              <w:spacing w:line="240" w:lineRule="auto"/>
              <w:jc w:val="left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本人从事本岗位10年，有良好的工作经验。</w:t>
            </w:r>
          </w:p>
        </w:tc>
      </w:tr>
      <w:tr w:rsidR="009949E3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973"/>
        </w:trPr>
        <w:tc>
          <w:tcPr>
            <w:tcW w:w="739" w:type="dxa"/>
            <w:tcBorders>
              <w:left w:val="single" w:sz="4" w:space="0" w:color="auto"/>
            </w:tcBorders>
          </w:tcPr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申</w:t>
            </w: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请</w:t>
            </w: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人</w:t>
            </w: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承</w:t>
            </w: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诺</w:t>
            </w:r>
          </w:p>
        </w:tc>
        <w:tc>
          <w:tcPr>
            <w:tcW w:w="8909" w:type="dxa"/>
            <w:gridSpan w:val="8"/>
            <w:tcBorders>
              <w:left w:val="single" w:sz="4" w:space="0" w:color="auto"/>
            </w:tcBorders>
          </w:tcPr>
          <w:p w:rsidR="009949E3" w:rsidRPr="001307F2" w:rsidRDefault="009949E3" w:rsidP="009949E3">
            <w:pPr>
              <w:widowControl/>
              <w:spacing w:beforeLines="50" w:before="120"/>
              <w:ind w:leftChars="100" w:left="210" w:firstLineChars="89" w:firstLine="187"/>
              <w:jc w:val="left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本人已知悉相关法律法规及规定等有关要求，现郑重承诺如下：</w:t>
            </w:r>
          </w:p>
          <w:p w:rsidR="009949E3" w:rsidRPr="001307F2" w:rsidRDefault="009949E3" w:rsidP="009949E3">
            <w:pPr>
              <w:widowControl/>
              <w:spacing w:beforeLines="50" w:before="120"/>
              <w:ind w:leftChars="100" w:left="210" w:firstLineChars="89" w:firstLine="187"/>
              <w:jc w:val="left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一、本人已受聘且只受聘于</w:t>
            </w:r>
            <w:r w:rsidR="00A43729" w:rsidRPr="00A43729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snapToGrid w:val="0"/>
                <w:color w:val="000000"/>
                <w:szCs w:val="21"/>
                <w:u w:val="single"/>
              </w:rPr>
              <w:t>北京三汇能环科技发展有限公司</w:t>
            </w:r>
            <w:r w:rsidR="00A43729">
              <w:rPr>
                <w:snapToGrid w:val="0"/>
                <w:color w:val="000000"/>
                <w:szCs w:val="21"/>
                <w:u w:val="single"/>
              </w:rPr>
              <w:t xml:space="preserve"> 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，为该公司正式职工，依法与其签订劳动合同，委托其为我按时缴纳社会保险。</w:t>
            </w:r>
          </w:p>
          <w:p w:rsidR="009949E3" w:rsidRPr="001307F2" w:rsidRDefault="009949E3" w:rsidP="009949E3">
            <w:pPr>
              <w:widowControl/>
              <w:spacing w:beforeLines="50" w:before="120"/>
              <w:ind w:leftChars="100" w:left="210" w:firstLineChars="89" w:firstLine="187"/>
              <w:jc w:val="left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二、本人在本次申报时提交的所有信息均真实、合法、有效，未隐瞒有关人员禁止行为的信息，</w:t>
            </w:r>
            <w:r w:rsidRPr="001307F2">
              <w:rPr>
                <w:rFonts w:ascii="宋体" w:hAnsi="宋体" w:hint="eastAsia"/>
                <w:szCs w:val="21"/>
              </w:rPr>
              <w:t>如有虚假愿承担由此产生的一切法律后果。</w:t>
            </w:r>
          </w:p>
          <w:p w:rsidR="009949E3" w:rsidRPr="001307F2" w:rsidRDefault="009949E3" w:rsidP="009949E3">
            <w:pPr>
              <w:spacing w:line="300" w:lineRule="auto"/>
              <w:ind w:firstLineChars="300" w:firstLine="630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申请人（签字）：                                       年     月     日</w:t>
            </w:r>
          </w:p>
        </w:tc>
      </w:tr>
      <w:tr w:rsidR="009949E3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049"/>
        </w:trPr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聘</w:t>
            </w:r>
          </w:p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用</w:t>
            </w:r>
          </w:p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企</w:t>
            </w:r>
          </w:p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业</w:t>
            </w:r>
          </w:p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承</w:t>
            </w:r>
          </w:p>
          <w:p w:rsidR="009949E3" w:rsidRPr="001307F2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8909" w:type="dxa"/>
            <w:gridSpan w:val="8"/>
            <w:tcBorders>
              <w:left w:val="single" w:sz="4" w:space="0" w:color="auto"/>
            </w:tcBorders>
            <w:vAlign w:val="center"/>
          </w:tcPr>
          <w:p w:rsidR="009949E3" w:rsidRPr="001307F2" w:rsidRDefault="009949E3" w:rsidP="009949E3">
            <w:pPr>
              <w:snapToGrid w:val="0"/>
              <w:spacing w:beforeLines="50" w:before="120"/>
              <w:ind w:leftChars="150" w:left="315" w:firstLineChars="39" w:firstLine="82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本公司已知悉相关法律法规及规定等有关要求，现郑重承诺如下：</w:t>
            </w:r>
          </w:p>
          <w:p w:rsidR="009949E3" w:rsidRPr="001307F2" w:rsidRDefault="009949E3" w:rsidP="009949E3">
            <w:pPr>
              <w:snapToGrid w:val="0"/>
              <w:spacing w:beforeLines="50" w:before="120"/>
              <w:ind w:leftChars="50" w:left="105" w:firstLineChars="139" w:firstLine="292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一、本公司现已聘用</w:t>
            </w:r>
            <w:r w:rsidR="00A43729" w:rsidRPr="00A43729">
              <w:rPr>
                <w:rFonts w:ascii="宋体" w:hAnsi="宋体" w:hint="eastAsia"/>
                <w:snapToGrid w:val="0"/>
                <w:szCs w:val="21"/>
                <w:u w:val="single"/>
              </w:rPr>
              <w:t xml:space="preserve"> </w:t>
            </w:r>
            <w:r>
              <w:rPr>
                <w:snapToGrid w:val="0"/>
                <w:color w:val="000000"/>
                <w:szCs w:val="21"/>
                <w:u w:val="single"/>
              </w:rPr>
              <w:t>张立昆</w:t>
            </w:r>
            <w:r w:rsidR="00A43729">
              <w:rPr>
                <w:snapToGrid w:val="0"/>
                <w:color w:val="000000"/>
                <w:szCs w:val="21"/>
                <w:u w:val="single"/>
              </w:rPr>
              <w:t xml:space="preserve"> 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 xml:space="preserve">为我公司正式职工，依法与其签订（ </w:t>
            </w:r>
            <w:r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☑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 xml:space="preserve">固定期限 </w:t>
            </w:r>
            <w:r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□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无固定期限</w:t>
            </w:r>
            <w:r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□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以完成一定工作任务为期限）劳动合同，合同聘用期自</w:t>
            </w:r>
            <w:r>
              <w:rPr>
                <w:snapToGrid w:val="0"/>
                <w:color w:val="000000"/>
                <w:szCs w:val="21"/>
                <w:u w:val="single"/>
              </w:rPr>
              <w:t>2023年04月05日</w:t>
            </w:r>
            <w:r w:rsidR="00A43729">
              <w:rPr>
                <w:snapToGrid w:val="0"/>
                <w:color w:val="000000"/>
                <w:szCs w:val="21"/>
                <w:u w:val="single"/>
              </w:rPr>
              <w:t xml:space="preserve"> 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至</w:t>
            </w:r>
            <w:r w:rsidR="00A43729" w:rsidRPr="00A43729">
              <w:rPr>
                <w:rFonts w:ascii="宋体" w:hAnsi="宋体" w:hint="eastAsia"/>
                <w:snapToGrid w:val="0"/>
                <w:szCs w:val="21"/>
                <w:u w:val="single"/>
              </w:rPr>
              <w:t xml:space="preserve"> </w:t>
            </w:r>
            <w:r>
              <w:rPr>
                <w:snapToGrid w:val="0"/>
                <w:color w:val="000000"/>
                <w:szCs w:val="21"/>
                <w:u w:val="single"/>
              </w:rPr>
              <w:t>2024年04月04日</w:t>
            </w:r>
            <w:r w:rsidR="00A43729" w:rsidRPr="00A43729">
              <w:rPr>
                <w:snapToGrid w:val="0"/>
                <w:color w:val="000000"/>
                <w:szCs w:val="21"/>
                <w:u w:val="single"/>
              </w:rPr>
              <w:t xml:space="preserve"> 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，并已按国家有关规定按时为其缴纳社会保险。</w:t>
            </w:r>
          </w:p>
          <w:p w:rsidR="009949E3" w:rsidRPr="001307F2" w:rsidRDefault="009949E3" w:rsidP="009949E3">
            <w:pPr>
              <w:snapToGrid w:val="0"/>
              <w:spacing w:beforeLines="50" w:before="120"/>
              <w:ind w:firstLineChars="200" w:firstLine="420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二、本公司现已对其申报材料进行审核，符合法定要求，同意其申报。</w:t>
            </w:r>
          </w:p>
          <w:p w:rsidR="009949E3" w:rsidRPr="001307F2" w:rsidRDefault="009949E3" w:rsidP="009949E3">
            <w:pPr>
              <w:snapToGrid w:val="0"/>
              <w:spacing w:beforeLines="50" w:before="120"/>
              <w:ind w:leftChars="100" w:left="210" w:firstLineChars="100" w:firstLine="210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三、本公司在本次申报时提交的所有信息均真实、合法、有效，未隐瞒有关人员禁止行为的信息，</w:t>
            </w:r>
            <w:r w:rsidRPr="001307F2">
              <w:rPr>
                <w:rFonts w:ascii="宋体" w:hAnsi="宋体" w:hint="eastAsia"/>
                <w:szCs w:val="21"/>
              </w:rPr>
              <w:t>如有虚假愿承担由此产生的一切法律后果。</w:t>
            </w:r>
          </w:p>
          <w:p w:rsidR="009949E3" w:rsidRPr="001307F2" w:rsidRDefault="009949E3" w:rsidP="009949E3">
            <w:pPr>
              <w:snapToGrid w:val="0"/>
              <w:spacing w:beforeLines="100" w:before="240" w:line="360" w:lineRule="auto"/>
              <w:ind w:left="113" w:right="113" w:firstLineChars="300" w:firstLine="630"/>
              <w:jc w:val="left"/>
              <w:rPr>
                <w:rFonts w:ascii="宋体" w:hAnsi="宋体"/>
                <w:color w:val="000000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 xml:space="preserve">                      （企业公章）             年     月     日</w:t>
            </w:r>
          </w:p>
        </w:tc>
      </w:tr>
    </w:tbl>
    <w:p w:rsidR="00872D3C" w:rsidRPr="00D14530" w:rsidRDefault="00872D3C" w:rsidP="00872D3C">
      <w:pPr>
        <w:jc w:val="center"/>
        <w:rPr>
          <w:rFonts w:ascii="宋体" w:hAnsi="宋体"/>
          <w:b/>
          <w:sz w:val="32"/>
          <w:szCs w:val="32"/>
        </w:rPr>
      </w:pPr>
      <w:r w:rsidRPr="0074771B">
        <w:rPr>
          <w:rFonts w:ascii="宋体" w:hAnsi="宋体"/>
          <w:b/>
          <w:sz w:val="32"/>
          <w:szCs w:val="32"/>
        </w:rPr>
        <w:t>北京市住房城乡建设行业从业人员</w:t>
      </w:r>
      <w:r w:rsidRPr="00D14530">
        <w:rPr>
          <w:rFonts w:ascii="宋体" w:hAnsi="宋体" w:hint="eastAsia"/>
          <w:b/>
          <w:sz w:val="32"/>
          <w:szCs w:val="32"/>
        </w:rPr>
        <w:t>考试报名表</w:t>
      </w:r>
    </w:p>
    <w:p w:rsidR="001970B3" w:rsidRPr="001970B3" w:rsidRDefault="001970B3" w:rsidP="001970B3">
      <w:pPr>
        <w:spacing w:line="240" w:lineRule="auto"/>
        <w:jc w:val="center"/>
        <w:rPr>
          <w:rFonts w:ascii="宋体" w:hAnsi="宋体"/>
          <w:szCs w:val="21"/>
        </w:rPr>
      </w:pPr>
    </w:p>
    <w:sectPr w:rsidR="001970B3" w:rsidRPr="001970B3" w:rsidSect="00263470">
      <w:pgSz w:w="11907" w:h="16840" w:code="9"/>
      <w:pgMar w:top="1304" w:right="1077" w:bottom="1191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B2" w:rsidRDefault="00CA43B2" w:rsidP="00DE7C17">
      <w:pPr>
        <w:spacing w:line="240" w:lineRule="auto"/>
      </w:pPr>
      <w:r>
        <w:separator/>
      </w:r>
    </w:p>
  </w:endnote>
  <w:endnote w:type="continuationSeparator" w:id="0">
    <w:p w:rsidR="00CA43B2" w:rsidRDefault="00CA43B2" w:rsidP="00DE7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B2" w:rsidRDefault="00CA43B2" w:rsidP="00DE7C17">
      <w:pPr>
        <w:spacing w:line="240" w:lineRule="auto"/>
      </w:pPr>
      <w:r>
        <w:separator/>
      </w:r>
    </w:p>
  </w:footnote>
  <w:footnote w:type="continuationSeparator" w:id="0">
    <w:p w:rsidR="00CA43B2" w:rsidRDefault="00CA43B2" w:rsidP="00DE7C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720CF"/>
    <w:multiLevelType w:val="hybridMultilevel"/>
    <w:tmpl w:val="D1041272"/>
    <w:lvl w:ilvl="0" w:tplc="214A5C7E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1" w:cryptProviderType="rsaFull" w:cryptAlgorithmClass="hash" w:cryptAlgorithmType="typeAny" w:cryptAlgorithmSid="4" w:cryptSpinCount="100000" w:hash="HwABsFuzS9GIqKigUsYVYb5zLDU=" w:salt="x9vG9H14km0roqm3SVkOHQ==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60"/>
    <w:rsid w:val="00001E52"/>
    <w:rsid w:val="00002424"/>
    <w:rsid w:val="00006684"/>
    <w:rsid w:val="00020CDA"/>
    <w:rsid w:val="00050C0B"/>
    <w:rsid w:val="00076C4E"/>
    <w:rsid w:val="0008268C"/>
    <w:rsid w:val="000904D2"/>
    <w:rsid w:val="00091112"/>
    <w:rsid w:val="000D1C2E"/>
    <w:rsid w:val="000F0601"/>
    <w:rsid w:val="000F524C"/>
    <w:rsid w:val="00114C18"/>
    <w:rsid w:val="00136E6C"/>
    <w:rsid w:val="00180B9F"/>
    <w:rsid w:val="001961CA"/>
    <w:rsid w:val="001970B3"/>
    <w:rsid w:val="001B330A"/>
    <w:rsid w:val="00202998"/>
    <w:rsid w:val="0024287F"/>
    <w:rsid w:val="00245B65"/>
    <w:rsid w:val="00252C07"/>
    <w:rsid w:val="0025743C"/>
    <w:rsid w:val="00263470"/>
    <w:rsid w:val="002904D1"/>
    <w:rsid w:val="002F6810"/>
    <w:rsid w:val="003132E0"/>
    <w:rsid w:val="00315C44"/>
    <w:rsid w:val="003355F7"/>
    <w:rsid w:val="003543FB"/>
    <w:rsid w:val="00381B87"/>
    <w:rsid w:val="003978C2"/>
    <w:rsid w:val="003B1C65"/>
    <w:rsid w:val="00422BBC"/>
    <w:rsid w:val="00424D6C"/>
    <w:rsid w:val="004A5AC3"/>
    <w:rsid w:val="004C333E"/>
    <w:rsid w:val="004C5EE6"/>
    <w:rsid w:val="004D6A23"/>
    <w:rsid w:val="004E1FD3"/>
    <w:rsid w:val="00582E10"/>
    <w:rsid w:val="005F5241"/>
    <w:rsid w:val="006112ED"/>
    <w:rsid w:val="0062404E"/>
    <w:rsid w:val="006257FD"/>
    <w:rsid w:val="00630607"/>
    <w:rsid w:val="006A3AE8"/>
    <w:rsid w:val="006D084E"/>
    <w:rsid w:val="006D0D7D"/>
    <w:rsid w:val="007011E7"/>
    <w:rsid w:val="00724EBC"/>
    <w:rsid w:val="00731226"/>
    <w:rsid w:val="0074771B"/>
    <w:rsid w:val="00770A81"/>
    <w:rsid w:val="007A35AA"/>
    <w:rsid w:val="008043BF"/>
    <w:rsid w:val="00820C83"/>
    <w:rsid w:val="008412EE"/>
    <w:rsid w:val="008678A3"/>
    <w:rsid w:val="00872D3C"/>
    <w:rsid w:val="008D08E8"/>
    <w:rsid w:val="00905A6F"/>
    <w:rsid w:val="00964EE1"/>
    <w:rsid w:val="0096779E"/>
    <w:rsid w:val="009742F2"/>
    <w:rsid w:val="009949E3"/>
    <w:rsid w:val="009B0139"/>
    <w:rsid w:val="009C146B"/>
    <w:rsid w:val="009E1D5D"/>
    <w:rsid w:val="00A05CF5"/>
    <w:rsid w:val="00A15703"/>
    <w:rsid w:val="00A266D7"/>
    <w:rsid w:val="00A27229"/>
    <w:rsid w:val="00A3625A"/>
    <w:rsid w:val="00A43729"/>
    <w:rsid w:val="00A475F4"/>
    <w:rsid w:val="00A54769"/>
    <w:rsid w:val="00A67FE1"/>
    <w:rsid w:val="00AA6A0A"/>
    <w:rsid w:val="00AB17EB"/>
    <w:rsid w:val="00AB7A31"/>
    <w:rsid w:val="00B042E5"/>
    <w:rsid w:val="00B52D7B"/>
    <w:rsid w:val="00B5592F"/>
    <w:rsid w:val="00B61232"/>
    <w:rsid w:val="00B91E67"/>
    <w:rsid w:val="00BA0C04"/>
    <w:rsid w:val="00BB264E"/>
    <w:rsid w:val="00BC4355"/>
    <w:rsid w:val="00BE5054"/>
    <w:rsid w:val="00BE7A5A"/>
    <w:rsid w:val="00C320D7"/>
    <w:rsid w:val="00C365E5"/>
    <w:rsid w:val="00C570B8"/>
    <w:rsid w:val="00CA230A"/>
    <w:rsid w:val="00CA43B2"/>
    <w:rsid w:val="00CF3DDE"/>
    <w:rsid w:val="00CF6164"/>
    <w:rsid w:val="00D0112B"/>
    <w:rsid w:val="00D14530"/>
    <w:rsid w:val="00D32C92"/>
    <w:rsid w:val="00D33150"/>
    <w:rsid w:val="00D86C1F"/>
    <w:rsid w:val="00D92580"/>
    <w:rsid w:val="00DC0157"/>
    <w:rsid w:val="00DE134A"/>
    <w:rsid w:val="00DE7C17"/>
    <w:rsid w:val="00DF465E"/>
    <w:rsid w:val="00E00AAA"/>
    <w:rsid w:val="00E00CCB"/>
    <w:rsid w:val="00E3154B"/>
    <w:rsid w:val="00E43020"/>
    <w:rsid w:val="00EE1F3A"/>
    <w:rsid w:val="00EF2EEC"/>
    <w:rsid w:val="00EF6D37"/>
    <w:rsid w:val="00F31510"/>
    <w:rsid w:val="00F46882"/>
    <w:rsid w:val="00F51449"/>
    <w:rsid w:val="00F70CD0"/>
    <w:rsid w:val="00F72D1E"/>
    <w:rsid w:val="00FA12B9"/>
    <w:rsid w:val="00FD60D2"/>
    <w:rsid w:val="00FD6D8D"/>
    <w:rsid w:val="00FF44A5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40FE92-51DD-41FA-AA9F-56AD8DA7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36E6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DE134A"/>
    <w:rPr>
      <w:sz w:val="18"/>
      <w:szCs w:val="18"/>
    </w:rPr>
  </w:style>
  <w:style w:type="table" w:styleId="a4">
    <w:name w:val="Table Grid"/>
    <w:basedOn w:val="a1"/>
    <w:rsid w:val="00AA6A0A"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E7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E7C17"/>
    <w:rPr>
      <w:sz w:val="18"/>
      <w:szCs w:val="18"/>
    </w:rPr>
  </w:style>
  <w:style w:type="paragraph" w:styleId="a6">
    <w:name w:val="footer"/>
    <w:basedOn w:val="a"/>
    <w:link w:val="Char0"/>
    <w:rsid w:val="00DE7C1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DE7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image" Target="/word/media/f69227d1-7458-45ab-8713-7094b456a11f.jpg" Id="Rfe2c8cf4bd364cd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20154;&#21592;&#32771;&#21153;&#19982;&#32771;&#35777;&#31649;&#29702;\SourceCode\StaffWeb\Template\&#25253;&#215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报名表.dot</Template>
  <TotalTime>141</TotalTime>
  <Pages>1</Pages>
  <Words>151</Words>
  <Characters>862</Characters>
  <Application>Microsoft Office Word</Application>
  <DocSecurity>0</DocSecurity>
  <Lines>7</Lines>
  <Paragraphs>2</Paragraphs>
  <ScaleCrop>false</ScaleCrop>
  <Company>考核办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北京市建筑企业劳动力管理员岗位资格考核登记表</dc:title>
  <dc:subject/>
  <dc:creator>Cheng</dc:creator>
  <cp:keywords/>
  <dc:description/>
  <cp:lastModifiedBy>XiaZaiMa.COM</cp:lastModifiedBy>
  <cp:revision>16</cp:revision>
  <cp:lastPrinted>2010-09-16T01:59:00Z</cp:lastPrinted>
  <dcterms:created xsi:type="dcterms:W3CDTF">2022-04-19T08:00:00Z</dcterms:created>
  <dcterms:modified xsi:type="dcterms:W3CDTF">2023-02-23T18:53:00Z</dcterms:modified>
</cp:coreProperties>
</file>