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代理合作协议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合同编码：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t>JZBJ-GXBZXY-20210824025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委托方（甲方）：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北京芝麻物联科技有限公司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受托方（乙方）：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北京巨臻互联网科技有限公司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本合同就申报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 xml:space="preserve"> 2021年度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t>房山区科技创新专项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eastAsia="zh-CN"/>
        </w:rPr>
        <w:t>资金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t>申报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项目进行申报咨询服务，并支付服务报酬。双方经过平等协商，在真实、充分的表达各自意愿的基础上，根据《中华人民共和国民法典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》的规定，达成如下协议，并由双方共同恪守。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第一条 项目申报材料清单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1、《房山区科技创新专项资金申报书（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资质奖励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企业营业执照或事业单位法人证书（复印件）；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3、取得相应资质的证书或正式批文（复印件）；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上一年度财务审计报告、税收完税证明和最近一期财务报表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(复印件)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、银行开户许可证（复印件）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6、《房山区创新驱动政策情况表》。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第二条 甲方权利与义务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1、在本协议履行过程中，甲方可以对本方案提出具体服务建议；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2、在本协议履行过程中，甲方有权监督乙方的工作进程和工作结果；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3、签订协议后，甲方应在第一时间提供本协议第一条的项目材料清单给予乙方，以免耽误项目申报的时间。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第三条 乙方权利与义务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1、乙方负责为甲方企业提供服务，并负责收回甲方企业应付的相关费用；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2、乙方可以要求甲方为履行本协议约定的内容提供相关支持；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3、乙方应按照甲乙双方约定的服务计划开展工作，并本着尽职、尽责、高质、高效的原则执行相关工作任务；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4、乙方应对其在履行本合作方案过程中，所选任的相关工作人员的工作情况负责；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5、乙方应积极听取甲方意见，不断完善工作。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第四条 甲方向乙方支付咨询报酬及支付方式：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1、项目申报成功后，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甲方在3个工作日内按获得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  <w:lang w:val="en-US" w:eastAsia="zh-CN"/>
        </w:rPr>
        <w:t>的政策支持资金总额的15%支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付乙方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作为项目服务费，乙方开具等额增值税普通发票。如项目最终未获审批，乙方不再收取任何费用，合同终止。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2、转账具体信息如下：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户  名：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北京巨臻互联网科技有限公司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帐  号：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0200 0016 0920 0311 482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开 户行：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中国工商银行股份有限公司北京燕山支行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第五条 违约责任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甲乙双方应按本约定，履行合同义务，否则，守约方有权向违约方主张相关权利。若因合同履行发生争议的，双方应先进行协商，协商不成的，各方均有权通过诉讼程序解决。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第六条 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1、本协议自甲乙双方签字盖章后起生效。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2、本协议未尽事宜，由甲乙双方另行签订补充协议。本协议的附件以及在本合同履行过程中签订的补充协议，系本协议不可分割的组成部分。补充协议与本协议约定内容不同的，以补充协议为准。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3、本协议一式二份，甲乙双方执一份，具有同等法律效力。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（以下无正文）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（以上无正文）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甲  方：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北京芝麻物联科技有限公司 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地  址：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北京市房山区阎村镇焦庄村西大件路北侧2号1层110号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孙方涛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电  话：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18001028768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签订日期：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2021年8月24日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乙  方：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北京巨臻互联网科技有限公司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地  址：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北京市房山区金融安全产业园37号403室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致远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电  话：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13070135752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签订日期：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2021 年8月24日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="宋体"/>
        <w:sz w:val="21"/>
        <w:szCs w:val="21"/>
        <w:lang w:val="en-US" w:eastAsia="zh-CN"/>
      </w:rPr>
    </w:pPr>
    <w:r>
      <w:rPr>
        <w:sz w:val="21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4593590</wp:posOffset>
              </wp:positionH>
              <wp:positionV relativeFrom="paragraph">
                <wp:posOffset>-69215</wp:posOffset>
              </wp:positionV>
              <wp:extent cx="1186180" cy="562610"/>
              <wp:effectExtent l="0" t="0" r="13970" b="8890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6180" cy="562610"/>
                        <a:chOff x="14950" y="16233"/>
                        <a:chExt cx="1868" cy="886"/>
                      </a:xfrm>
                    </wpg:grpSpPr>
                    <pic:pic xmlns:pic="http://schemas.openxmlformats.org/drawingml/2006/picture">
                      <pic:nvPicPr>
                        <pic:cNvPr id="8" name="图片 2" descr="订阅号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950" y="16233"/>
                          <a:ext cx="887" cy="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图片 3" descr="服务号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950" y="16251"/>
                          <a:ext cx="869" cy="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61.7pt;margin-top:-5.45pt;height:44.3pt;width:93.4pt;z-index:251661312;mso-width-relative:page;mso-height-relative:page;" coordorigin="14950,16233" coordsize="1868,886" o:gfxdata="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">
              <o:lock v:ext="edit" aspectratio="f"/>
              <v:shape id="图片 2" o:spid="_x0000_s1026" o:spt="75" alt="订阅号" type="#_x0000_t75" style="position:absolute;left:14950;top:16233;height:887;width:887;" filled="f" o:preferrelative="t" stroked="f" coordsize="21600,21600" o:gfxdata="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0/xLbgAAADaAAAA&#10;DwAAAAAAAAABACAAAAAiAAAAZHJzL2Rvd25yZXYueG1sUEsBAhQAFAAAAAgAh07iQDMvBZ47AAAA&#10;OQAAABAAAAAAAAAAAQAgAAAABwEAAGRycy9zaGFwZXhtbC54bWxQSwUGAAAAAAYABgBbAQAAsQMA&#10;AAAA&#10;">
                <v:fill on="f" focussize="0,0"/>
                <v:stroke on="f"/>
                <v:imagedata r:id="rId1" o:title=""/>
                <o:lock v:ext="edit" aspectratio="t"/>
              </v:shape>
              <v:shape id="图片 3" o:spid="_x0000_s1026" o:spt="75" alt="服务号" type="#_x0000_t75" style="position:absolute;left:15950;top:16251;height:869;width:869;" filled="f" o:preferrelative="t" stroked="f" coordsize="21600,21600" o:gfxdata="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RLb6/&#10;AAAA2g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  <w:r>
      <w:rPr>
        <w:rFonts w:hint="eastAsia" w:eastAsia="宋体"/>
        <w:sz w:val="21"/>
        <w:szCs w:val="21"/>
        <w:lang w:val="en-US" w:eastAsia="zh-CN"/>
      </w:rPr>
      <w:t>电话：010—61376818</w:t>
    </w:r>
  </w:p>
  <w:p>
    <w:pPr>
      <w:pStyle w:val="3"/>
      <w:jc w:val="both"/>
    </w:pPr>
    <w:r>
      <w:rPr>
        <w:rFonts w:hint="eastAsia" w:eastAsia="宋体"/>
        <w:sz w:val="21"/>
        <w:szCs w:val="21"/>
        <w:lang w:val="en-US" w:eastAsia="zh-CN"/>
      </w:rPr>
      <w:t>网站：www.bjjuzhen.com</w: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2208530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3.9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AVn6LYAAAACAEAAA8AAAAAAAAAAQAgAAAA&#10;IgAAAGRycy9kb3ducmV2LnhtbFBLAQIUABQAAAAIAIdO4kA74rsv0gEAAKUDAAAOAAAAAAAAAAEA&#10;IAAAACc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-271780</wp:posOffset>
          </wp:positionV>
          <wp:extent cx="2302510" cy="461645"/>
          <wp:effectExtent l="0" t="0" r="2540" b="14605"/>
          <wp:wrapNone/>
          <wp:docPr id="7" name="图片 4" descr="375218946022740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37521894602274039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251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16F4B"/>
    <w:rsid w:val="06EC2AA0"/>
    <w:rsid w:val="076129FD"/>
    <w:rsid w:val="09D120A1"/>
    <w:rsid w:val="0ACC447F"/>
    <w:rsid w:val="0B40777F"/>
    <w:rsid w:val="0BB85CD3"/>
    <w:rsid w:val="0D7B7057"/>
    <w:rsid w:val="123851B3"/>
    <w:rsid w:val="13816F4B"/>
    <w:rsid w:val="14217159"/>
    <w:rsid w:val="15805F00"/>
    <w:rsid w:val="19BC17C5"/>
    <w:rsid w:val="1B1B0495"/>
    <w:rsid w:val="1D934419"/>
    <w:rsid w:val="240C2F94"/>
    <w:rsid w:val="2B8B4F0A"/>
    <w:rsid w:val="2CBE538B"/>
    <w:rsid w:val="2D2201FD"/>
    <w:rsid w:val="2EEC2298"/>
    <w:rsid w:val="31CB7EFA"/>
    <w:rsid w:val="3581303F"/>
    <w:rsid w:val="38C44501"/>
    <w:rsid w:val="3CEB2590"/>
    <w:rsid w:val="3D443EB8"/>
    <w:rsid w:val="3EE205F4"/>
    <w:rsid w:val="3F3E2057"/>
    <w:rsid w:val="428B60C4"/>
    <w:rsid w:val="43EE7E04"/>
    <w:rsid w:val="45BB04F4"/>
    <w:rsid w:val="470A5C9A"/>
    <w:rsid w:val="4B57644E"/>
    <w:rsid w:val="4ECA5850"/>
    <w:rsid w:val="4F8E63E4"/>
    <w:rsid w:val="4FD05E34"/>
    <w:rsid w:val="4FEA5B69"/>
    <w:rsid w:val="56382553"/>
    <w:rsid w:val="56BE5AE3"/>
    <w:rsid w:val="57D34713"/>
    <w:rsid w:val="588A2A2C"/>
    <w:rsid w:val="5A3F0264"/>
    <w:rsid w:val="5D137C53"/>
    <w:rsid w:val="60B7376C"/>
    <w:rsid w:val="615A4993"/>
    <w:rsid w:val="644E072E"/>
    <w:rsid w:val="657F6243"/>
    <w:rsid w:val="6D535020"/>
    <w:rsid w:val="6F176171"/>
    <w:rsid w:val="739F7D77"/>
    <w:rsid w:val="77216F94"/>
    <w:rsid w:val="77272489"/>
    <w:rsid w:val="773926EC"/>
    <w:rsid w:val="77571E20"/>
    <w:rsid w:val="79020DAD"/>
    <w:rsid w:val="7FE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1228</Words>
  <Characters>1307</Characters>
  <Lines>0</Lines>
  <Paragraphs>0</Paragraphs>
  <TotalTime>3</TotalTime>
  <ScaleCrop>false</ScaleCrop>
  <LinksUpToDate>false</LinksUpToDate>
  <CharactersWithSpaces>1336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2018-10-16T08:01:00Z</dcterms:created>
  <dc:creator>匆匆</dc:creator>
  <cp:lastModifiedBy>秦亚君</cp:lastModifiedBy>
  <dcterms:modified xsi:type="dcterms:W3CDTF">2021-08-24T07:56:25Z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B7799328B15745508C36C66D620AE07F</vt:lpwstr>
  </property>
</Properties>
</file>