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  <w:t>试用终止通知书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赵玉宝</w:t>
      </w:r>
      <w:r>
        <w:rPr>
          <w:rFonts w:hint="eastAsia" w:asciiTheme="minorEastAsia" w:hAnsiTheme="minorEastAsia"/>
          <w:sz w:val="28"/>
          <w:szCs w:val="28"/>
          <w:u w:val="single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132624197910076597</w:t>
      </w:r>
      <w:r>
        <w:rPr>
          <w:rFonts w:hint="eastAsia" w:asciiTheme="minorEastAsia" w:hAnsiTheme="minorEastAsia"/>
          <w:sz w:val="28"/>
          <w:szCs w:val="28"/>
          <w:u w:val="single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left="19" w:leftChars="9" w:firstLine="632" w:firstLineChars="226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您好！</w:t>
      </w:r>
    </w:p>
    <w:p>
      <w:pPr>
        <w:ind w:left="19" w:leftChars="9" w:firstLine="632" w:firstLineChars="22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经过对您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日的试用期考核，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至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延长试用期考核，</w:t>
      </w:r>
      <w:r>
        <w:rPr>
          <w:rFonts w:hint="eastAsia" w:asciiTheme="minorEastAsia" w:hAnsiTheme="minorEastAsia"/>
          <w:sz w:val="28"/>
          <w:szCs w:val="28"/>
        </w:rPr>
        <w:t>您未能达到公司的岗位要求。</w:t>
      </w:r>
    </w:p>
    <w:p>
      <w:pPr>
        <w:ind w:left="19" w:leftChars="9" w:firstLine="632" w:firstLineChars="226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请您于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期间，</w:t>
      </w:r>
      <w:r>
        <w:rPr>
          <w:rFonts w:hint="eastAsia" w:asciiTheme="minorEastAsia" w:hAnsiTheme="minorEastAsia"/>
          <w:sz w:val="28"/>
          <w:szCs w:val="28"/>
        </w:rPr>
        <w:t>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李伟朋</w:t>
      </w:r>
      <w:r>
        <w:rPr>
          <w:rFonts w:hint="eastAsia" w:asciiTheme="minorEastAsia" w:hAnsiTheme="minorEastAsia"/>
          <w:sz w:val="28"/>
          <w:szCs w:val="28"/>
        </w:rPr>
        <w:t>做好离职交接，包括但不限于部门文件资料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手头工作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领取的资料物品等，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您与本公司劳动关系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正式解除。</w:t>
      </w:r>
    </w:p>
    <w:p>
      <w:pPr>
        <w:ind w:left="19" w:leftChars="9" w:firstLine="632" w:firstLineChars="226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本通知书一式两份，公司与个人各执一份。</w:t>
      </w:r>
    </w:p>
    <w:p>
      <w:pPr>
        <w:ind w:left="19" w:leftChars="9" w:firstLine="632" w:firstLineChars="22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特此通知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</w:p>
    <w:p>
      <w:pPr>
        <w:ind w:left="19" w:leftChars="9" w:firstLine="632" w:firstLineChars="226"/>
        <w:rPr>
          <w:rFonts w:asciiTheme="minorEastAsia" w:hAnsiTheme="minorEastAsia"/>
          <w:sz w:val="28"/>
          <w:szCs w:val="28"/>
        </w:rPr>
      </w:pPr>
    </w:p>
    <w:p>
      <w:pPr>
        <w:ind w:left="19" w:leftChars="9" w:firstLine="632" w:firstLineChars="226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北京三汇能环科技发展有限公司</w:t>
      </w:r>
    </w:p>
    <w:p>
      <w:pPr>
        <w:ind w:left="19" w:leftChars="9" w:firstLine="632" w:firstLineChars="226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人力资源部</w:t>
      </w:r>
    </w:p>
    <w:p>
      <w:pPr>
        <w:ind w:left="19" w:leftChars="9" w:firstLine="632" w:firstLineChars="226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2"/>
    <w:rsid w:val="001838D6"/>
    <w:rsid w:val="002448EB"/>
    <w:rsid w:val="00310DD8"/>
    <w:rsid w:val="00332D35"/>
    <w:rsid w:val="006C42CD"/>
    <w:rsid w:val="008657C7"/>
    <w:rsid w:val="00CA3E32"/>
    <w:rsid w:val="00DA7765"/>
    <w:rsid w:val="00EA4CD2"/>
    <w:rsid w:val="00EB4356"/>
    <w:rsid w:val="0432327E"/>
    <w:rsid w:val="057A3355"/>
    <w:rsid w:val="09D87628"/>
    <w:rsid w:val="0BA90E64"/>
    <w:rsid w:val="11A4520F"/>
    <w:rsid w:val="1745785E"/>
    <w:rsid w:val="1BD11AD1"/>
    <w:rsid w:val="2D79334A"/>
    <w:rsid w:val="39010F84"/>
    <w:rsid w:val="3B056E1A"/>
    <w:rsid w:val="41B76280"/>
    <w:rsid w:val="47302ECC"/>
    <w:rsid w:val="4B26485E"/>
    <w:rsid w:val="4EE86605"/>
    <w:rsid w:val="516826C0"/>
    <w:rsid w:val="585B2278"/>
    <w:rsid w:val="59044189"/>
    <w:rsid w:val="5DBF2859"/>
    <w:rsid w:val="651F51EE"/>
    <w:rsid w:val="655F67BA"/>
    <w:rsid w:val="66BD643B"/>
    <w:rsid w:val="6D535020"/>
    <w:rsid w:val="750A5D12"/>
    <w:rsid w:val="783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2018-04-20T07:28:00Z</dcterms:created>
  <dc:creator>佛系妖腰</dc:creator>
  <cp:lastModifiedBy>孙方涛</cp:lastModifiedBy>
  <cp:lastPrinted>2021-05-19T06:29:00Z</cp:lastPrinted>
  <dcterms:modified xsi:type="dcterms:W3CDTF">2021-05-19T06:59:38Z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9960080BB51D491187C72F801AC85F83</vt:lpwstr>
  </property>
</Properties>
</file>