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Ansi="黑体"/>
          <w:sz w:val="32"/>
          <w:szCs w:val="32"/>
        </w:rPr>
      </w:pPr>
      <w:bookmarkStart w:id="0" w:name="_Toc17919452"/>
      <w:bookmarkStart w:id="1" w:name="mbookmark7"/>
      <w:r>
        <w:rPr>
          <w:rFonts w:hint="eastAsia" w:hAnsi="黑体"/>
          <w:sz w:val="32"/>
          <w:szCs w:val="32"/>
        </w:rPr>
        <w:t>全军武器装备采购信息网用户认证</w:t>
      </w:r>
      <w:r>
        <w:rPr>
          <w:rFonts w:hAnsi="黑体"/>
          <w:sz w:val="32"/>
          <w:szCs w:val="32"/>
        </w:rPr>
        <w:t>单位授权</w:t>
      </w:r>
      <w:r>
        <w:rPr>
          <w:rFonts w:hint="eastAsia" w:hAnsi="黑体"/>
          <w:sz w:val="32"/>
          <w:szCs w:val="32"/>
        </w:rPr>
        <w:t>书</w:t>
      </w:r>
      <w:bookmarkEnd w:id="0"/>
    </w:p>
    <w:p/>
    <w:p>
      <w:pPr>
        <w:pStyle w:val="33"/>
        <w:spacing w:before="0" w:beforeAutospacing="0" w:after="450" w:afterAutospacing="0" w:line="450" w:lineRule="atLeast"/>
        <w:ind w:firstLine="420"/>
        <w:rPr>
          <w:rFonts w:ascii="仿宋" w:hAnsi="仿宋" w:eastAsia="仿宋" w:cs="Tahoma"/>
          <w:color w:val="333333"/>
          <w:sz w:val="28"/>
          <w:szCs w:val="28"/>
        </w:rPr>
      </w:pPr>
      <w:r>
        <w:rPr>
          <w:rFonts w:hint="eastAsia" w:ascii="仿宋" w:hAnsi="仿宋" w:eastAsia="仿宋" w:cs="Tahoma"/>
          <w:color w:val="333333"/>
          <w:sz w:val="28"/>
          <w:szCs w:val="28"/>
        </w:rPr>
        <w:t>我单位：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  <w:lang w:eastAsia="zh-CN"/>
        </w:rPr>
        <w:t>北京三汇能环科技发展有限公司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授权：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  <w:lang w:eastAsia="zh-CN"/>
        </w:rPr>
        <w:t>魏爱兵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，性别：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  <w:lang w:eastAsia="zh-CN"/>
        </w:rPr>
        <w:t>男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，身份证号：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  <w:lang w:val="en-US" w:eastAsia="zh-CN"/>
        </w:rPr>
        <w:t>372501197403192053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</w:rPr>
        <w:t>办理“全军武器装备采购信息网”注册认证，由该代理人代表本单位向网站申请注册认证，与本单位具有同等法律效力。本单位愿承担该代理人行为的全部法律后果和法律责任。</w:t>
      </w:r>
    </w:p>
    <w:p>
      <w:pPr>
        <w:pStyle w:val="33"/>
        <w:spacing w:before="0" w:beforeAutospacing="0" w:after="450" w:afterAutospacing="0" w:line="450" w:lineRule="atLeast"/>
        <w:jc w:val="center"/>
        <w:rPr>
          <w:rFonts w:ascii="仿宋" w:hAnsi="仿宋" w:eastAsia="仿宋" w:cs="Tahoma"/>
          <w:b/>
          <w:color w:val="333333"/>
          <w:sz w:val="32"/>
          <w:szCs w:val="32"/>
        </w:rPr>
      </w:pPr>
    </w:p>
    <w:p>
      <w:pPr>
        <w:pStyle w:val="33"/>
        <w:spacing w:before="0" w:beforeAutospacing="0" w:after="450" w:afterAutospacing="0" w:line="450" w:lineRule="atLeast"/>
        <w:jc w:val="center"/>
        <w:rPr>
          <w:rFonts w:ascii="仿宋" w:hAnsi="仿宋" w:eastAsia="仿宋" w:cs="Tahoma"/>
          <w:b/>
          <w:color w:val="333333"/>
          <w:sz w:val="32"/>
          <w:szCs w:val="32"/>
        </w:rPr>
      </w:pPr>
    </w:p>
    <w:p>
      <w:pPr>
        <w:pStyle w:val="33"/>
        <w:spacing w:before="0" w:beforeAutospacing="0" w:after="450" w:afterAutospacing="0" w:line="450" w:lineRule="atLeast"/>
        <w:jc w:val="center"/>
        <w:rPr>
          <w:rFonts w:ascii="仿宋" w:hAnsi="仿宋" w:eastAsia="仿宋" w:cs="Tahoma"/>
          <w:b/>
          <w:color w:val="333333"/>
          <w:sz w:val="32"/>
          <w:szCs w:val="32"/>
        </w:rPr>
      </w:pPr>
    </w:p>
    <w:p>
      <w:pPr>
        <w:pStyle w:val="33"/>
        <w:spacing w:before="0" w:beforeAutospacing="0" w:after="450" w:afterAutospacing="0" w:line="450" w:lineRule="atLeast"/>
        <w:jc w:val="right"/>
        <w:rPr>
          <w:rFonts w:ascii="仿宋" w:hAnsi="仿宋" w:eastAsia="仿宋" w:cs="Tahoma"/>
          <w:b/>
          <w:color w:val="333333"/>
          <w:sz w:val="28"/>
          <w:szCs w:val="28"/>
          <w:u w:val="single"/>
        </w:rPr>
      </w:pPr>
      <w:r>
        <w:rPr>
          <w:rFonts w:hint="eastAsia" w:ascii="仿宋" w:hAnsi="仿宋" w:eastAsia="仿宋" w:cs="Tahoma"/>
          <w:b/>
          <w:color w:val="333333"/>
          <w:sz w:val="28"/>
          <w:szCs w:val="28"/>
        </w:rPr>
        <w:t xml:space="preserve">      </w:t>
      </w:r>
      <w:r>
        <w:rPr>
          <w:rFonts w:ascii="仿宋" w:hAnsi="仿宋" w:eastAsia="仿宋" w:cs="Tahoma"/>
          <w:b/>
          <w:color w:val="333333"/>
          <w:sz w:val="28"/>
          <w:szCs w:val="28"/>
        </w:rPr>
        <w:t>委托单位</w:t>
      </w:r>
      <w:r>
        <w:rPr>
          <w:rFonts w:hint="eastAsia" w:ascii="仿宋" w:hAnsi="仿宋" w:eastAsia="仿宋" w:cs="Tahoma"/>
          <w:b/>
          <w:color w:val="333333"/>
          <w:sz w:val="28"/>
          <w:szCs w:val="28"/>
        </w:rPr>
        <w:t>名称</w:t>
      </w:r>
      <w:r>
        <w:rPr>
          <w:rFonts w:ascii="仿宋" w:hAnsi="仿宋" w:eastAsia="仿宋" w:cs="Tahoma"/>
          <w:b/>
          <w:color w:val="333333"/>
          <w:sz w:val="28"/>
          <w:szCs w:val="28"/>
        </w:rPr>
        <w:t>(公章)</w:t>
      </w:r>
      <w:r>
        <w:rPr>
          <w:rFonts w:hint="eastAsia" w:ascii="仿宋" w:hAnsi="仿宋" w:eastAsia="仿宋" w:cs="Tahoma"/>
          <w:b/>
          <w:color w:val="333333"/>
          <w:sz w:val="28"/>
          <w:szCs w:val="28"/>
        </w:rPr>
        <w:t>：</w:t>
      </w:r>
      <w:r>
        <w:rPr>
          <w:rFonts w:hint="eastAsia" w:ascii="仿宋" w:hAnsi="仿宋" w:eastAsia="仿宋" w:cs="Tahoma"/>
          <w:b/>
          <w:color w:val="333333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ahoma"/>
          <w:color w:val="333333"/>
          <w:sz w:val="28"/>
          <w:szCs w:val="28"/>
          <w:u w:val="single"/>
          <w:lang w:eastAsia="zh-CN"/>
        </w:rPr>
        <w:t>北京三汇能环科技发展有限公司</w:t>
      </w:r>
      <w:r>
        <w:rPr>
          <w:rFonts w:hint="eastAsia" w:ascii="仿宋" w:hAnsi="仿宋" w:eastAsia="仿宋" w:cs="Tahoma"/>
          <w:b/>
          <w:color w:val="333333"/>
          <w:sz w:val="28"/>
          <w:szCs w:val="28"/>
          <w:u w:val="single"/>
        </w:rPr>
        <w:t xml:space="preserve"> </w:t>
      </w:r>
      <w:bookmarkStart w:id="2" w:name="_GoBack"/>
      <w:bookmarkEnd w:id="2"/>
    </w:p>
    <w:p>
      <w:pPr>
        <w:pStyle w:val="33"/>
        <w:shd w:val="clear" w:color="auto" w:fill="FFFFFF"/>
        <w:spacing w:before="150" w:beforeAutospacing="0" w:after="0" w:afterAutospacing="0" w:line="450" w:lineRule="atLeast"/>
        <w:ind w:firstLine="482" w:firstLineChars="200"/>
        <w:jc w:val="right"/>
        <w:rPr>
          <w:rFonts w:ascii="微软雅黑" w:hAnsi="微软雅黑" w:eastAsia="微软雅黑" w:cs="微软雅黑"/>
          <w:b/>
          <w:color w:val="333333"/>
        </w:rPr>
      </w:pPr>
      <w:r>
        <w:rPr>
          <w:rFonts w:hint="eastAsia" w:ascii="仿宋" w:hAnsi="仿宋" w:eastAsia="仿宋" w:cs="微软雅黑"/>
          <w:b/>
          <w:color w:val="333333"/>
          <w:shd w:val="clear" w:color="auto" w:fill="FFFFFF"/>
        </w:rPr>
        <w:t>_______年_____月_____日</w:t>
      </w:r>
    </w:p>
    <w:p>
      <w:pPr>
        <w:pStyle w:val="33"/>
        <w:spacing w:before="0" w:beforeAutospacing="0" w:after="450" w:afterAutospacing="0" w:line="450" w:lineRule="atLeast"/>
        <w:ind w:firstLine="420"/>
        <w:jc w:val="right"/>
        <w:rPr>
          <w:rFonts w:ascii="仿宋" w:hAnsi="仿宋" w:eastAsia="仿宋" w:cs="Tahoma"/>
          <w:b/>
          <w:color w:val="333333"/>
          <w:sz w:val="28"/>
          <w:szCs w:val="28"/>
        </w:rPr>
      </w:pPr>
    </w:p>
    <w:p>
      <w:pPr>
        <w:pStyle w:val="33"/>
        <w:spacing w:before="0" w:beforeAutospacing="0" w:after="450" w:afterAutospacing="0" w:line="450" w:lineRule="atLeast"/>
        <w:ind w:firstLine="420"/>
        <w:rPr>
          <w:rFonts w:ascii="微软雅黑" w:hAnsi="微软雅黑" w:eastAsia="微软雅黑" w:cs="Tahoma"/>
          <w:color w:val="333333"/>
        </w:rPr>
      </w:pPr>
    </w:p>
    <w:bookmarkEnd w:id="1"/>
    <w:p/>
    <w:sectPr>
      <w:footerReference r:id="rId5" w:type="default"/>
      <w:footerReference r:id="rId6" w:type="even"/>
      <w:endnotePr>
        <w:numFmt w:val="decimal"/>
      </w:endnotePr>
      <w:pgSz w:w="11906" w:h="16838"/>
      <w:pgMar w:top="1440" w:right="1080" w:bottom="1440" w:left="1080" w:header="1134" w:footer="1077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spacing w:before="120" w:after="120"/>
      <w:ind w:right="-2" w:firstLine="3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spacing w:after="72"/>
      <w:ind w:right="-105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19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4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1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5814601"/>
    <w:multiLevelType w:val="multilevel"/>
    <w:tmpl w:val="05814601"/>
    <w:lvl w:ilvl="0" w:tentative="0">
      <w:start w:val="1"/>
      <w:numFmt w:val="none"/>
      <w:pStyle w:val="97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9"/>
      <w:suff w:val="nothing"/>
      <w:lvlText w:val="%1%2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2" w:tentative="0">
      <w:start w:val="1"/>
      <w:numFmt w:val="decimal"/>
      <w:pStyle w:val="67"/>
      <w:suff w:val="nothing"/>
      <w:lvlText w:val="%1%2.%3　"/>
      <w:lvlJc w:val="left"/>
      <w:pPr>
        <w:ind w:left="1559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6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4" w:tentative="0">
      <w:start w:val="1"/>
      <w:numFmt w:val="decimal"/>
      <w:pStyle w:val="103"/>
      <w:suff w:val="nothing"/>
      <w:lvlText w:val="%1%2.%3.%4.%5　"/>
      <w:lvlJc w:val="left"/>
      <w:pPr>
        <w:ind w:left="1418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5" w:tentative="0">
      <w:start w:val="1"/>
      <w:numFmt w:val="decimal"/>
      <w:pStyle w:val="110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 w:tentative="0">
      <w:start w:val="1"/>
      <w:numFmt w:val="decimal"/>
      <w:pStyle w:val="11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suff w:val="space"/>
      <w:lvlText w:val="%1.%2.%3.%4.%5.%6.%7.%8　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　"/>
      <w:lvlJc w:val="left"/>
      <w:pPr>
        <w:ind w:left="0" w:firstLine="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210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11715B66"/>
    <w:multiLevelType w:val="singleLevel"/>
    <w:tmpl w:val="11715B66"/>
    <w:lvl w:ilvl="0" w:tentative="0">
      <w:start w:val="1"/>
      <w:numFmt w:val="bullet"/>
      <w:pStyle w:val="171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4">
    <w:nsid w:val="12335743"/>
    <w:multiLevelType w:val="singleLevel"/>
    <w:tmpl w:val="12335743"/>
    <w:lvl w:ilvl="0" w:tentative="0">
      <w:start w:val="1"/>
      <w:numFmt w:val="decimal"/>
      <w:pStyle w:val="109"/>
      <w:lvlText w:val="%1)"/>
      <w:lvlJc w:val="left"/>
      <w:pPr>
        <w:tabs>
          <w:tab w:val="left" w:pos="1200"/>
        </w:tabs>
        <w:ind w:left="1200" w:hanging="4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5">
    <w:nsid w:val="12B13299"/>
    <w:multiLevelType w:val="singleLevel"/>
    <w:tmpl w:val="12B13299"/>
    <w:lvl w:ilvl="0" w:tentative="0">
      <w:start w:val="1"/>
      <w:numFmt w:val="bullet"/>
      <w:pStyle w:val="180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6">
    <w:nsid w:val="1EAA1992"/>
    <w:multiLevelType w:val="multilevel"/>
    <w:tmpl w:val="1EAA1992"/>
    <w:lvl w:ilvl="0" w:tentative="0">
      <w:start w:val="1"/>
      <w:numFmt w:val="none"/>
      <w:pStyle w:val="128"/>
      <w:suff w:val="nothing"/>
      <w:lvlText w:val="——"/>
      <w:lvlJc w:val="left"/>
      <w:pPr>
        <w:ind w:left="79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  <w:rPr>
        <w:rFonts w:hint="eastAsia"/>
      </w:rPr>
    </w:lvl>
  </w:abstractNum>
  <w:abstractNum w:abstractNumId="7">
    <w:nsid w:val="2A302181"/>
    <w:multiLevelType w:val="singleLevel"/>
    <w:tmpl w:val="2A302181"/>
    <w:lvl w:ilvl="0" w:tentative="0">
      <w:start w:val="1"/>
      <w:numFmt w:val="bullet"/>
      <w:pStyle w:val="179"/>
      <w:lvlText w:val="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8">
    <w:nsid w:val="2A5B275A"/>
    <w:multiLevelType w:val="singleLevel"/>
    <w:tmpl w:val="2A5B275A"/>
    <w:lvl w:ilvl="0" w:tentative="0">
      <w:start w:val="1"/>
      <w:numFmt w:val="bullet"/>
      <w:pStyle w:val="178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9">
    <w:nsid w:val="2BFF0E95"/>
    <w:multiLevelType w:val="singleLevel"/>
    <w:tmpl w:val="2BFF0E95"/>
    <w:lvl w:ilvl="0" w:tentative="0">
      <w:start w:val="1"/>
      <w:numFmt w:val="bullet"/>
      <w:pStyle w:val="177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0">
    <w:nsid w:val="2ED1417B"/>
    <w:multiLevelType w:val="singleLevel"/>
    <w:tmpl w:val="2ED1417B"/>
    <w:lvl w:ilvl="0" w:tentative="0">
      <w:start w:val="1"/>
      <w:numFmt w:val="bullet"/>
      <w:pStyle w:val="173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1">
    <w:nsid w:val="407E65F9"/>
    <w:multiLevelType w:val="multilevel"/>
    <w:tmpl w:val="407E65F9"/>
    <w:lvl w:ilvl="0" w:tentative="0">
      <w:start w:val="1"/>
      <w:numFmt w:val="none"/>
      <w:pStyle w:val="96"/>
      <w:lvlText w:val="%1·　"/>
      <w:lvlJc w:val="left"/>
      <w:pPr>
        <w:tabs>
          <w:tab w:val="left" w:pos="1140"/>
        </w:tabs>
        <w:ind w:left="737" w:hanging="317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2">
    <w:nsid w:val="43C35667"/>
    <w:multiLevelType w:val="singleLevel"/>
    <w:tmpl w:val="43C35667"/>
    <w:lvl w:ilvl="0" w:tentative="0">
      <w:start w:val="1"/>
      <w:numFmt w:val="bullet"/>
      <w:pStyle w:val="176"/>
      <w:lvlText w:val="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13">
    <w:nsid w:val="44C50F90"/>
    <w:multiLevelType w:val="multilevel"/>
    <w:tmpl w:val="44C50F90"/>
    <w:lvl w:ilvl="0" w:tentative="0">
      <w:start w:val="1"/>
      <w:numFmt w:val="lowerLetter"/>
      <w:pStyle w:val="206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05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207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4">
    <w:nsid w:val="496E4D7B"/>
    <w:multiLevelType w:val="multilevel"/>
    <w:tmpl w:val="496E4D7B"/>
    <w:lvl w:ilvl="0" w:tentative="0">
      <w:start w:val="1"/>
      <w:numFmt w:val="none"/>
      <w:pStyle w:val="125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54632751"/>
    <w:multiLevelType w:val="multilevel"/>
    <w:tmpl w:val="54632751"/>
    <w:lvl w:ilvl="0" w:tentative="0">
      <w:start w:val="1"/>
      <w:numFmt w:val="none"/>
      <w:pStyle w:val="129"/>
      <w:suff w:val="nothing"/>
      <w:lvlText w:val="——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pacing w:val="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  <w:rPr>
        <w:rFonts w:hint="eastAsia"/>
      </w:rPr>
    </w:lvl>
  </w:abstractNum>
  <w:abstractNum w:abstractNumId="16">
    <w:nsid w:val="557C2AF5"/>
    <w:multiLevelType w:val="multilevel"/>
    <w:tmpl w:val="557C2AF5"/>
    <w:lvl w:ilvl="0" w:tentative="0">
      <w:start w:val="1"/>
      <w:numFmt w:val="decimal"/>
      <w:pStyle w:val="122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7">
    <w:nsid w:val="5DA71EAE"/>
    <w:multiLevelType w:val="multilevel"/>
    <w:tmpl w:val="5DA71EAE"/>
    <w:lvl w:ilvl="0" w:tentative="0">
      <w:start w:val="1"/>
      <w:numFmt w:val="lowerLetter"/>
      <w:pStyle w:val="141"/>
      <w:lvlText w:val="%1)"/>
      <w:lvlJc w:val="left"/>
      <w:pPr>
        <w:tabs>
          <w:tab w:val="left" w:pos="743"/>
        </w:tabs>
        <w:ind w:left="743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1163"/>
        </w:tabs>
        <w:ind w:left="1163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83"/>
        </w:tabs>
        <w:ind w:left="1583" w:hanging="420"/>
      </w:pPr>
    </w:lvl>
    <w:lvl w:ilvl="3" w:tentative="0">
      <w:start w:val="1"/>
      <w:numFmt w:val="decimal"/>
      <w:lvlText w:val="%4."/>
      <w:lvlJc w:val="left"/>
      <w:pPr>
        <w:tabs>
          <w:tab w:val="left" w:pos="2003"/>
        </w:tabs>
        <w:ind w:left="200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23"/>
        </w:tabs>
        <w:ind w:left="242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43"/>
        </w:tabs>
        <w:ind w:left="2843" w:hanging="420"/>
      </w:pPr>
    </w:lvl>
    <w:lvl w:ilvl="6" w:tentative="0">
      <w:start w:val="1"/>
      <w:numFmt w:val="decimal"/>
      <w:lvlText w:val="%7."/>
      <w:lvlJc w:val="left"/>
      <w:pPr>
        <w:tabs>
          <w:tab w:val="left" w:pos="3263"/>
        </w:tabs>
        <w:ind w:left="326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83"/>
        </w:tabs>
        <w:ind w:left="368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03"/>
        </w:tabs>
        <w:ind w:left="4103" w:hanging="420"/>
      </w:pPr>
    </w:lvl>
  </w:abstractNum>
  <w:abstractNum w:abstractNumId="18">
    <w:nsid w:val="646260FA"/>
    <w:multiLevelType w:val="multilevel"/>
    <w:tmpl w:val="646260FA"/>
    <w:lvl w:ilvl="0" w:tentative="0">
      <w:start w:val="1"/>
      <w:numFmt w:val="decimal"/>
      <w:pStyle w:val="12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9">
    <w:nsid w:val="657D3FBC"/>
    <w:multiLevelType w:val="multilevel"/>
    <w:tmpl w:val="657D3FBC"/>
    <w:lvl w:ilvl="0" w:tentative="0">
      <w:start w:val="1"/>
      <w:numFmt w:val="upperLetter"/>
      <w:pStyle w:val="2"/>
      <w:suff w:val="nothing"/>
      <w:lvlText w:val="附 录 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pStyle w:val="84"/>
      <w:suff w:val="nothing"/>
      <w:lvlText w:val="%1.%2　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85"/>
      <w:suff w:val="nothing"/>
      <w:lvlText w:val="%1.%2.%3　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86"/>
      <w:suff w:val="nothing"/>
      <w:lvlText w:val="%1.%2.%3.%4　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87"/>
      <w:suff w:val="nothing"/>
      <w:lvlText w:val="%1.%2.%3.%4.%5　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pStyle w:val="88"/>
      <w:suff w:val="nothing"/>
      <w:lvlText w:val="%1.%2.%3.%4.%5.%6　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pStyle w:val="91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0">
    <w:nsid w:val="6B916958"/>
    <w:multiLevelType w:val="multilevel"/>
    <w:tmpl w:val="6B916958"/>
    <w:lvl w:ilvl="0" w:tentative="0">
      <w:start w:val="1"/>
      <w:numFmt w:val="upperLetter"/>
      <w:suff w:val="nothing"/>
      <w:lvlText w:val="附 录 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图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55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57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69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2">
    <w:nsid w:val="6DBF04F4"/>
    <w:multiLevelType w:val="multilevel"/>
    <w:tmpl w:val="6DBF04F4"/>
    <w:lvl w:ilvl="0" w:tentative="0">
      <w:start w:val="1"/>
      <w:numFmt w:val="none"/>
      <w:pStyle w:val="123"/>
      <w:lvlText w:val="%1注："/>
      <w:lvlJc w:val="left"/>
      <w:pPr>
        <w:tabs>
          <w:tab w:val="left" w:pos="1140"/>
        </w:tabs>
        <w:ind w:left="0" w:firstLine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76933334"/>
    <w:multiLevelType w:val="multilevel"/>
    <w:tmpl w:val="76933334"/>
    <w:lvl w:ilvl="0" w:tentative="0">
      <w:start w:val="1"/>
      <w:numFmt w:val="none"/>
      <w:pStyle w:val="9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>
    <w:nsid w:val="76B557CD"/>
    <w:multiLevelType w:val="singleLevel"/>
    <w:tmpl w:val="76B557CD"/>
    <w:lvl w:ilvl="0" w:tentative="0">
      <w:start w:val="1"/>
      <w:numFmt w:val="lowerLetter"/>
      <w:pStyle w:val="127"/>
      <w:lvlText w:val="——"/>
      <w:lvlJc w:val="left"/>
      <w:pPr>
        <w:tabs>
          <w:tab w:val="left" w:pos="1300"/>
        </w:tabs>
        <w:ind w:left="1300" w:hanging="500"/>
      </w:pPr>
    </w:lvl>
  </w:abstractNum>
  <w:abstractNum w:abstractNumId="25">
    <w:nsid w:val="77525476"/>
    <w:multiLevelType w:val="multilevel"/>
    <w:tmpl w:val="77525476"/>
    <w:lvl w:ilvl="0" w:tentative="0">
      <w:start w:val="1"/>
      <w:numFmt w:val="upperLetter"/>
      <w:suff w:val="nothing"/>
      <w:lvlText w:val="附 录 %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82"/>
      <w:suff w:val="nothing"/>
      <w:lvlText w:val="图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6">
    <w:nsid w:val="7D3C415B"/>
    <w:multiLevelType w:val="multilevel"/>
    <w:tmpl w:val="7D3C415B"/>
    <w:lvl w:ilvl="0" w:tentative="0">
      <w:start w:val="1"/>
      <w:numFmt w:val="decimal"/>
      <w:lvlText w:val="[%1]"/>
      <w:lvlJc w:val="left"/>
      <w:pPr>
        <w:ind w:left="848" w:hanging="420"/>
      </w:pPr>
      <w:rPr>
        <w:rFonts w:hint="eastAsia"/>
      </w:rPr>
    </w:lvl>
    <w:lvl w:ilvl="1" w:tentative="0">
      <w:start w:val="1"/>
      <w:numFmt w:val="decimal"/>
      <w:pStyle w:val="216"/>
      <w:lvlText w:val="[%2]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DA32093"/>
    <w:multiLevelType w:val="multilevel"/>
    <w:tmpl w:val="7DA32093"/>
    <w:lvl w:ilvl="0" w:tentative="0">
      <w:start w:val="1"/>
      <w:numFmt w:val="none"/>
      <w:pStyle w:val="106"/>
      <w:lvlText w:val="%1示例："/>
      <w:lvlJc w:val="left"/>
      <w:pPr>
        <w:tabs>
          <w:tab w:val="left" w:pos="1095"/>
        </w:tabs>
        <w:ind w:left="-505" w:firstLine="88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>
    <w:nsid w:val="7F8C6BED"/>
    <w:multiLevelType w:val="multilevel"/>
    <w:tmpl w:val="7F8C6BED"/>
    <w:lvl w:ilvl="0" w:tentative="0">
      <w:start w:val="1"/>
      <w:numFmt w:val="upperLetter"/>
      <w:suff w:val="nothing"/>
      <w:lvlText w:val="附 录 %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144"/>
      <w:suff w:val="nothing"/>
      <w:lvlText w:val="表%1.%2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0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1"/>
  </w:num>
  <w:num w:numId="8">
    <w:abstractNumId w:val="27"/>
  </w:num>
  <w:num w:numId="9">
    <w:abstractNumId w:val="4"/>
  </w:num>
  <w:num w:numId="10">
    <w:abstractNumId w:val="18"/>
  </w:num>
  <w:num w:numId="11">
    <w:abstractNumId w:val="16"/>
  </w:num>
  <w:num w:numId="12">
    <w:abstractNumId w:val="22"/>
  </w:num>
  <w:num w:numId="13">
    <w:abstractNumId w:val="14"/>
  </w:num>
  <w:num w:numId="14">
    <w:abstractNumId w:val="24"/>
  </w:num>
  <w:num w:numId="15">
    <w:abstractNumId w:val="6"/>
  </w:num>
  <w:num w:numId="16">
    <w:abstractNumId w:val="15"/>
  </w:num>
  <w:num w:numId="17">
    <w:abstractNumId w:val="17"/>
  </w:num>
  <w:num w:numId="18">
    <w:abstractNumId w:val="28"/>
  </w:num>
  <w:num w:numId="19">
    <w:abstractNumId w:val="21"/>
  </w:num>
  <w:num w:numId="20">
    <w:abstractNumId w:val="3"/>
  </w:num>
  <w:num w:numId="21">
    <w:abstractNumId w:val="10"/>
  </w:num>
  <w:num w:numId="22">
    <w:abstractNumId w:val="12"/>
  </w:num>
  <w:num w:numId="23">
    <w:abstractNumId w:val="9"/>
  </w:num>
  <w:num w:numId="24">
    <w:abstractNumId w:val="8"/>
  </w:num>
  <w:num w:numId="25">
    <w:abstractNumId w:val="7"/>
  </w:num>
  <w:num w:numId="26">
    <w:abstractNumId w:val="5"/>
  </w:num>
  <w:num w:numId="27">
    <w:abstractNumId w:val="13"/>
  </w:num>
  <w:num w:numId="28">
    <w:abstractNumId w:val="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02"/>
    <w:rsid w:val="00000EB2"/>
    <w:rsid w:val="00005EBB"/>
    <w:rsid w:val="00007600"/>
    <w:rsid w:val="00010AFE"/>
    <w:rsid w:val="00013E10"/>
    <w:rsid w:val="00014251"/>
    <w:rsid w:val="00020163"/>
    <w:rsid w:val="000229B7"/>
    <w:rsid w:val="00022D62"/>
    <w:rsid w:val="00023C87"/>
    <w:rsid w:val="00024567"/>
    <w:rsid w:val="00031953"/>
    <w:rsid w:val="0003209C"/>
    <w:rsid w:val="0003717C"/>
    <w:rsid w:val="00037269"/>
    <w:rsid w:val="00044B30"/>
    <w:rsid w:val="000459D7"/>
    <w:rsid w:val="000463AA"/>
    <w:rsid w:val="00051B1C"/>
    <w:rsid w:val="00053E4F"/>
    <w:rsid w:val="00054A2D"/>
    <w:rsid w:val="00054A52"/>
    <w:rsid w:val="00054AAF"/>
    <w:rsid w:val="000564D6"/>
    <w:rsid w:val="00060AAB"/>
    <w:rsid w:val="00062B4C"/>
    <w:rsid w:val="000638C3"/>
    <w:rsid w:val="0006653F"/>
    <w:rsid w:val="000672E3"/>
    <w:rsid w:val="00067AC3"/>
    <w:rsid w:val="00070229"/>
    <w:rsid w:val="000706E0"/>
    <w:rsid w:val="00075227"/>
    <w:rsid w:val="00081C47"/>
    <w:rsid w:val="0008342E"/>
    <w:rsid w:val="00085E79"/>
    <w:rsid w:val="0008629A"/>
    <w:rsid w:val="000913A8"/>
    <w:rsid w:val="00095222"/>
    <w:rsid w:val="00096666"/>
    <w:rsid w:val="00097420"/>
    <w:rsid w:val="000A10AA"/>
    <w:rsid w:val="000A34C9"/>
    <w:rsid w:val="000A4251"/>
    <w:rsid w:val="000A4D71"/>
    <w:rsid w:val="000B2A75"/>
    <w:rsid w:val="000B4512"/>
    <w:rsid w:val="000B6A64"/>
    <w:rsid w:val="000C43BC"/>
    <w:rsid w:val="000D0B63"/>
    <w:rsid w:val="000D0BEB"/>
    <w:rsid w:val="000D4A52"/>
    <w:rsid w:val="000D4B8F"/>
    <w:rsid w:val="000D58B5"/>
    <w:rsid w:val="000E017F"/>
    <w:rsid w:val="000E06C4"/>
    <w:rsid w:val="000E11A5"/>
    <w:rsid w:val="000E5B72"/>
    <w:rsid w:val="000F2378"/>
    <w:rsid w:val="000F3FB9"/>
    <w:rsid w:val="000F409A"/>
    <w:rsid w:val="001000A0"/>
    <w:rsid w:val="00102C92"/>
    <w:rsid w:val="00102C9A"/>
    <w:rsid w:val="0010484F"/>
    <w:rsid w:val="001072B3"/>
    <w:rsid w:val="001109FB"/>
    <w:rsid w:val="00110FDD"/>
    <w:rsid w:val="00111856"/>
    <w:rsid w:val="00111D9B"/>
    <w:rsid w:val="00112F3E"/>
    <w:rsid w:val="00115232"/>
    <w:rsid w:val="00117F16"/>
    <w:rsid w:val="0012332E"/>
    <w:rsid w:val="001236BE"/>
    <w:rsid w:val="0012373C"/>
    <w:rsid w:val="00125086"/>
    <w:rsid w:val="0012557B"/>
    <w:rsid w:val="00126682"/>
    <w:rsid w:val="0012795D"/>
    <w:rsid w:val="00130702"/>
    <w:rsid w:val="00130FBA"/>
    <w:rsid w:val="001334C0"/>
    <w:rsid w:val="00133AB2"/>
    <w:rsid w:val="00133E72"/>
    <w:rsid w:val="001351ED"/>
    <w:rsid w:val="001355AC"/>
    <w:rsid w:val="00135D83"/>
    <w:rsid w:val="00136914"/>
    <w:rsid w:val="00137C94"/>
    <w:rsid w:val="001407F4"/>
    <w:rsid w:val="00140A47"/>
    <w:rsid w:val="00141FEA"/>
    <w:rsid w:val="001432DA"/>
    <w:rsid w:val="00144C4E"/>
    <w:rsid w:val="00146533"/>
    <w:rsid w:val="001479F0"/>
    <w:rsid w:val="00151E93"/>
    <w:rsid w:val="0016588D"/>
    <w:rsid w:val="00172701"/>
    <w:rsid w:val="001743E4"/>
    <w:rsid w:val="001768F7"/>
    <w:rsid w:val="00182E9D"/>
    <w:rsid w:val="00185C70"/>
    <w:rsid w:val="00187783"/>
    <w:rsid w:val="0019097A"/>
    <w:rsid w:val="00190B2F"/>
    <w:rsid w:val="001922FC"/>
    <w:rsid w:val="001935CE"/>
    <w:rsid w:val="00194E11"/>
    <w:rsid w:val="0019746D"/>
    <w:rsid w:val="001A21A3"/>
    <w:rsid w:val="001A2AE4"/>
    <w:rsid w:val="001A2B4E"/>
    <w:rsid w:val="001A2FA3"/>
    <w:rsid w:val="001A5372"/>
    <w:rsid w:val="001A63FB"/>
    <w:rsid w:val="001A6E77"/>
    <w:rsid w:val="001B1C0D"/>
    <w:rsid w:val="001B3D77"/>
    <w:rsid w:val="001B4A7F"/>
    <w:rsid w:val="001B7362"/>
    <w:rsid w:val="001C15E4"/>
    <w:rsid w:val="001C3D39"/>
    <w:rsid w:val="001C6EDE"/>
    <w:rsid w:val="001D0321"/>
    <w:rsid w:val="001D0D81"/>
    <w:rsid w:val="001D1597"/>
    <w:rsid w:val="001D2D58"/>
    <w:rsid w:val="001D371E"/>
    <w:rsid w:val="001D64CA"/>
    <w:rsid w:val="001D6AD2"/>
    <w:rsid w:val="001D720B"/>
    <w:rsid w:val="001E362C"/>
    <w:rsid w:val="001E7919"/>
    <w:rsid w:val="001E79E6"/>
    <w:rsid w:val="001F2658"/>
    <w:rsid w:val="001F5E60"/>
    <w:rsid w:val="001F6FD5"/>
    <w:rsid w:val="001F74DA"/>
    <w:rsid w:val="00200D11"/>
    <w:rsid w:val="00200F78"/>
    <w:rsid w:val="002034A3"/>
    <w:rsid w:val="002034E2"/>
    <w:rsid w:val="00204A20"/>
    <w:rsid w:val="00204FFD"/>
    <w:rsid w:val="0020544B"/>
    <w:rsid w:val="00207790"/>
    <w:rsid w:val="0021014B"/>
    <w:rsid w:val="00211E03"/>
    <w:rsid w:val="002123C9"/>
    <w:rsid w:val="00212AF7"/>
    <w:rsid w:val="00214631"/>
    <w:rsid w:val="00220FDD"/>
    <w:rsid w:val="002222D1"/>
    <w:rsid w:val="002232A9"/>
    <w:rsid w:val="00231A5A"/>
    <w:rsid w:val="002326D3"/>
    <w:rsid w:val="00240BE2"/>
    <w:rsid w:val="00241851"/>
    <w:rsid w:val="00242DD2"/>
    <w:rsid w:val="002446F3"/>
    <w:rsid w:val="00245A54"/>
    <w:rsid w:val="0025106D"/>
    <w:rsid w:val="0026055C"/>
    <w:rsid w:val="00260DE4"/>
    <w:rsid w:val="00261D72"/>
    <w:rsid w:val="00263735"/>
    <w:rsid w:val="00263BEB"/>
    <w:rsid w:val="00263E49"/>
    <w:rsid w:val="00265729"/>
    <w:rsid w:val="00265F42"/>
    <w:rsid w:val="00266567"/>
    <w:rsid w:val="00266F25"/>
    <w:rsid w:val="00271488"/>
    <w:rsid w:val="002722FB"/>
    <w:rsid w:val="002731AD"/>
    <w:rsid w:val="00273396"/>
    <w:rsid w:val="00273C7F"/>
    <w:rsid w:val="00274E27"/>
    <w:rsid w:val="0027554D"/>
    <w:rsid w:val="00277961"/>
    <w:rsid w:val="00280A75"/>
    <w:rsid w:val="00282435"/>
    <w:rsid w:val="002841D6"/>
    <w:rsid w:val="0028486A"/>
    <w:rsid w:val="00287811"/>
    <w:rsid w:val="0029073C"/>
    <w:rsid w:val="0029226C"/>
    <w:rsid w:val="00292448"/>
    <w:rsid w:val="00293A6D"/>
    <w:rsid w:val="00294130"/>
    <w:rsid w:val="00296409"/>
    <w:rsid w:val="002A0D91"/>
    <w:rsid w:val="002A2379"/>
    <w:rsid w:val="002A2B28"/>
    <w:rsid w:val="002A7256"/>
    <w:rsid w:val="002B020F"/>
    <w:rsid w:val="002B0D9E"/>
    <w:rsid w:val="002B2673"/>
    <w:rsid w:val="002B2E25"/>
    <w:rsid w:val="002B344D"/>
    <w:rsid w:val="002B71D9"/>
    <w:rsid w:val="002C2755"/>
    <w:rsid w:val="002C51B6"/>
    <w:rsid w:val="002C620A"/>
    <w:rsid w:val="002C6430"/>
    <w:rsid w:val="002C7102"/>
    <w:rsid w:val="002C73B4"/>
    <w:rsid w:val="002D195A"/>
    <w:rsid w:val="002D2028"/>
    <w:rsid w:val="002D329A"/>
    <w:rsid w:val="002D5689"/>
    <w:rsid w:val="002D6E07"/>
    <w:rsid w:val="002D7DFB"/>
    <w:rsid w:val="002E00DC"/>
    <w:rsid w:val="002E1712"/>
    <w:rsid w:val="002E4001"/>
    <w:rsid w:val="002E4E55"/>
    <w:rsid w:val="002E5518"/>
    <w:rsid w:val="002E5ACF"/>
    <w:rsid w:val="002F21F9"/>
    <w:rsid w:val="002F76D2"/>
    <w:rsid w:val="003046F4"/>
    <w:rsid w:val="003057AE"/>
    <w:rsid w:val="00313F83"/>
    <w:rsid w:val="0031479E"/>
    <w:rsid w:val="00314E07"/>
    <w:rsid w:val="0031591B"/>
    <w:rsid w:val="00317923"/>
    <w:rsid w:val="003218CE"/>
    <w:rsid w:val="00321A4B"/>
    <w:rsid w:val="00322133"/>
    <w:rsid w:val="00325EB0"/>
    <w:rsid w:val="003274D1"/>
    <w:rsid w:val="00327A92"/>
    <w:rsid w:val="00331140"/>
    <w:rsid w:val="003315DE"/>
    <w:rsid w:val="00331620"/>
    <w:rsid w:val="00331A9F"/>
    <w:rsid w:val="00332E18"/>
    <w:rsid w:val="0033753E"/>
    <w:rsid w:val="00341DB0"/>
    <w:rsid w:val="00342526"/>
    <w:rsid w:val="00344ECF"/>
    <w:rsid w:val="0034792C"/>
    <w:rsid w:val="00352E00"/>
    <w:rsid w:val="003541E1"/>
    <w:rsid w:val="00355978"/>
    <w:rsid w:val="0035603A"/>
    <w:rsid w:val="00356D32"/>
    <w:rsid w:val="003604E1"/>
    <w:rsid w:val="00361B1E"/>
    <w:rsid w:val="00363896"/>
    <w:rsid w:val="003648BD"/>
    <w:rsid w:val="00365834"/>
    <w:rsid w:val="0037240F"/>
    <w:rsid w:val="0037338F"/>
    <w:rsid w:val="00383986"/>
    <w:rsid w:val="00385AE2"/>
    <w:rsid w:val="00386A8D"/>
    <w:rsid w:val="0038766A"/>
    <w:rsid w:val="00390201"/>
    <w:rsid w:val="003905D0"/>
    <w:rsid w:val="00390970"/>
    <w:rsid w:val="00390AF8"/>
    <w:rsid w:val="00392251"/>
    <w:rsid w:val="00393784"/>
    <w:rsid w:val="003A3689"/>
    <w:rsid w:val="003A38D8"/>
    <w:rsid w:val="003A3B7D"/>
    <w:rsid w:val="003A50D0"/>
    <w:rsid w:val="003A565B"/>
    <w:rsid w:val="003A567D"/>
    <w:rsid w:val="003B0AE9"/>
    <w:rsid w:val="003B170B"/>
    <w:rsid w:val="003B4012"/>
    <w:rsid w:val="003B4143"/>
    <w:rsid w:val="003B690D"/>
    <w:rsid w:val="003B6D6F"/>
    <w:rsid w:val="003C0344"/>
    <w:rsid w:val="003C0F4B"/>
    <w:rsid w:val="003C2AD2"/>
    <w:rsid w:val="003C64FA"/>
    <w:rsid w:val="003C68C8"/>
    <w:rsid w:val="003D008C"/>
    <w:rsid w:val="003D1150"/>
    <w:rsid w:val="003D19F9"/>
    <w:rsid w:val="003D1BDB"/>
    <w:rsid w:val="003D3D1C"/>
    <w:rsid w:val="003D4B62"/>
    <w:rsid w:val="003D4F07"/>
    <w:rsid w:val="003D5C64"/>
    <w:rsid w:val="003D7550"/>
    <w:rsid w:val="003D7769"/>
    <w:rsid w:val="003D7B99"/>
    <w:rsid w:val="003E0E93"/>
    <w:rsid w:val="003E4102"/>
    <w:rsid w:val="003E43A8"/>
    <w:rsid w:val="003E4950"/>
    <w:rsid w:val="003F04E1"/>
    <w:rsid w:val="003F1232"/>
    <w:rsid w:val="003F1449"/>
    <w:rsid w:val="003F18E2"/>
    <w:rsid w:val="003F30D8"/>
    <w:rsid w:val="003F63F7"/>
    <w:rsid w:val="004012D1"/>
    <w:rsid w:val="0040226B"/>
    <w:rsid w:val="004025B1"/>
    <w:rsid w:val="004035C3"/>
    <w:rsid w:val="0040515B"/>
    <w:rsid w:val="00406784"/>
    <w:rsid w:val="004068FE"/>
    <w:rsid w:val="00410236"/>
    <w:rsid w:val="00410C40"/>
    <w:rsid w:val="00411D3F"/>
    <w:rsid w:val="00417130"/>
    <w:rsid w:val="004220AE"/>
    <w:rsid w:val="0042339D"/>
    <w:rsid w:val="00426773"/>
    <w:rsid w:val="00426EB9"/>
    <w:rsid w:val="00430381"/>
    <w:rsid w:val="004315A0"/>
    <w:rsid w:val="00432610"/>
    <w:rsid w:val="00433500"/>
    <w:rsid w:val="00433F81"/>
    <w:rsid w:val="00435ABB"/>
    <w:rsid w:val="00436E10"/>
    <w:rsid w:val="0044035B"/>
    <w:rsid w:val="00440E5D"/>
    <w:rsid w:val="00441902"/>
    <w:rsid w:val="00444540"/>
    <w:rsid w:val="004465B5"/>
    <w:rsid w:val="00447032"/>
    <w:rsid w:val="0045053B"/>
    <w:rsid w:val="00450643"/>
    <w:rsid w:val="00450730"/>
    <w:rsid w:val="00451903"/>
    <w:rsid w:val="0045650E"/>
    <w:rsid w:val="00461052"/>
    <w:rsid w:val="00464411"/>
    <w:rsid w:val="004645FB"/>
    <w:rsid w:val="00471096"/>
    <w:rsid w:val="0047645C"/>
    <w:rsid w:val="00476F38"/>
    <w:rsid w:val="004822D1"/>
    <w:rsid w:val="0048294A"/>
    <w:rsid w:val="00483832"/>
    <w:rsid w:val="00485346"/>
    <w:rsid w:val="0048679E"/>
    <w:rsid w:val="00486EE1"/>
    <w:rsid w:val="00491FF7"/>
    <w:rsid w:val="004921C5"/>
    <w:rsid w:val="00496E4E"/>
    <w:rsid w:val="00497298"/>
    <w:rsid w:val="004A0222"/>
    <w:rsid w:val="004A365E"/>
    <w:rsid w:val="004A3F24"/>
    <w:rsid w:val="004A57C3"/>
    <w:rsid w:val="004A5F51"/>
    <w:rsid w:val="004A6B2B"/>
    <w:rsid w:val="004A6D77"/>
    <w:rsid w:val="004B0016"/>
    <w:rsid w:val="004B0229"/>
    <w:rsid w:val="004B1283"/>
    <w:rsid w:val="004B17CA"/>
    <w:rsid w:val="004B23D5"/>
    <w:rsid w:val="004B27D5"/>
    <w:rsid w:val="004B7203"/>
    <w:rsid w:val="004B7702"/>
    <w:rsid w:val="004C0C67"/>
    <w:rsid w:val="004C1266"/>
    <w:rsid w:val="004D1374"/>
    <w:rsid w:val="004D7C00"/>
    <w:rsid w:val="004E1B11"/>
    <w:rsid w:val="004E5AB2"/>
    <w:rsid w:val="004E5F6D"/>
    <w:rsid w:val="004E77DE"/>
    <w:rsid w:val="004F00E7"/>
    <w:rsid w:val="004F0199"/>
    <w:rsid w:val="004F415B"/>
    <w:rsid w:val="00500769"/>
    <w:rsid w:val="00500996"/>
    <w:rsid w:val="00500AFD"/>
    <w:rsid w:val="00500E0E"/>
    <w:rsid w:val="005023CE"/>
    <w:rsid w:val="00507904"/>
    <w:rsid w:val="00507CDC"/>
    <w:rsid w:val="005111C7"/>
    <w:rsid w:val="00513E4D"/>
    <w:rsid w:val="00515882"/>
    <w:rsid w:val="00522354"/>
    <w:rsid w:val="00522D86"/>
    <w:rsid w:val="00524016"/>
    <w:rsid w:val="00524EA4"/>
    <w:rsid w:val="0052524C"/>
    <w:rsid w:val="0053139C"/>
    <w:rsid w:val="00531895"/>
    <w:rsid w:val="00533ACB"/>
    <w:rsid w:val="00533CB3"/>
    <w:rsid w:val="00533E47"/>
    <w:rsid w:val="00536ABF"/>
    <w:rsid w:val="00542E9E"/>
    <w:rsid w:val="00544179"/>
    <w:rsid w:val="005442CB"/>
    <w:rsid w:val="005450DA"/>
    <w:rsid w:val="005454C0"/>
    <w:rsid w:val="00550B69"/>
    <w:rsid w:val="00552540"/>
    <w:rsid w:val="00554672"/>
    <w:rsid w:val="00555C77"/>
    <w:rsid w:val="00555C9E"/>
    <w:rsid w:val="0055629E"/>
    <w:rsid w:val="005654AB"/>
    <w:rsid w:val="00566854"/>
    <w:rsid w:val="005673D2"/>
    <w:rsid w:val="005673FF"/>
    <w:rsid w:val="00567571"/>
    <w:rsid w:val="00570518"/>
    <w:rsid w:val="00570D82"/>
    <w:rsid w:val="005712EE"/>
    <w:rsid w:val="0057352A"/>
    <w:rsid w:val="00574197"/>
    <w:rsid w:val="00580601"/>
    <w:rsid w:val="00581394"/>
    <w:rsid w:val="00581815"/>
    <w:rsid w:val="0058354C"/>
    <w:rsid w:val="00584C2C"/>
    <w:rsid w:val="005878B1"/>
    <w:rsid w:val="005944C4"/>
    <w:rsid w:val="00594928"/>
    <w:rsid w:val="005952A1"/>
    <w:rsid w:val="005A0BA7"/>
    <w:rsid w:val="005A189D"/>
    <w:rsid w:val="005A1E56"/>
    <w:rsid w:val="005A2603"/>
    <w:rsid w:val="005A3BD4"/>
    <w:rsid w:val="005A6D33"/>
    <w:rsid w:val="005B1205"/>
    <w:rsid w:val="005B23DF"/>
    <w:rsid w:val="005B307B"/>
    <w:rsid w:val="005B6233"/>
    <w:rsid w:val="005B6458"/>
    <w:rsid w:val="005C14C1"/>
    <w:rsid w:val="005C2716"/>
    <w:rsid w:val="005C2A2A"/>
    <w:rsid w:val="005C43CF"/>
    <w:rsid w:val="005C45BE"/>
    <w:rsid w:val="005C617E"/>
    <w:rsid w:val="005C792A"/>
    <w:rsid w:val="005D1DDB"/>
    <w:rsid w:val="005D1FD4"/>
    <w:rsid w:val="005D3E67"/>
    <w:rsid w:val="005D479D"/>
    <w:rsid w:val="005D48C8"/>
    <w:rsid w:val="005D7D32"/>
    <w:rsid w:val="005E21A6"/>
    <w:rsid w:val="005E2C71"/>
    <w:rsid w:val="005E365D"/>
    <w:rsid w:val="005E4120"/>
    <w:rsid w:val="005E544A"/>
    <w:rsid w:val="005E5EE4"/>
    <w:rsid w:val="005F54BA"/>
    <w:rsid w:val="005F7BA1"/>
    <w:rsid w:val="006021A2"/>
    <w:rsid w:val="00605BF9"/>
    <w:rsid w:val="006076DD"/>
    <w:rsid w:val="00610CCB"/>
    <w:rsid w:val="00613BF0"/>
    <w:rsid w:val="006150C6"/>
    <w:rsid w:val="00615688"/>
    <w:rsid w:val="00615C8E"/>
    <w:rsid w:val="0061696F"/>
    <w:rsid w:val="0062267B"/>
    <w:rsid w:val="00625AF4"/>
    <w:rsid w:val="00630CC4"/>
    <w:rsid w:val="00631C53"/>
    <w:rsid w:val="006324D6"/>
    <w:rsid w:val="0063385B"/>
    <w:rsid w:val="0063398A"/>
    <w:rsid w:val="00633ADB"/>
    <w:rsid w:val="0063581C"/>
    <w:rsid w:val="00636001"/>
    <w:rsid w:val="00643900"/>
    <w:rsid w:val="0064612D"/>
    <w:rsid w:val="00653AAA"/>
    <w:rsid w:val="006556B9"/>
    <w:rsid w:val="00656536"/>
    <w:rsid w:val="00656A5F"/>
    <w:rsid w:val="00660AC1"/>
    <w:rsid w:val="006612B1"/>
    <w:rsid w:val="006644D4"/>
    <w:rsid w:val="00664E93"/>
    <w:rsid w:val="0066759B"/>
    <w:rsid w:val="00677074"/>
    <w:rsid w:val="006777F5"/>
    <w:rsid w:val="00677FFA"/>
    <w:rsid w:val="00680840"/>
    <w:rsid w:val="0068185C"/>
    <w:rsid w:val="00684AAF"/>
    <w:rsid w:val="0068772E"/>
    <w:rsid w:val="00690C8D"/>
    <w:rsid w:val="00691C83"/>
    <w:rsid w:val="00693BA0"/>
    <w:rsid w:val="00694E88"/>
    <w:rsid w:val="00695EA5"/>
    <w:rsid w:val="006A0657"/>
    <w:rsid w:val="006A0E5D"/>
    <w:rsid w:val="006A619F"/>
    <w:rsid w:val="006B0958"/>
    <w:rsid w:val="006B3DD7"/>
    <w:rsid w:val="006C10E9"/>
    <w:rsid w:val="006C137D"/>
    <w:rsid w:val="006C307F"/>
    <w:rsid w:val="006C388B"/>
    <w:rsid w:val="006C4E25"/>
    <w:rsid w:val="006C5CF7"/>
    <w:rsid w:val="006C75EA"/>
    <w:rsid w:val="006D1149"/>
    <w:rsid w:val="006D21BC"/>
    <w:rsid w:val="006D2477"/>
    <w:rsid w:val="006D5695"/>
    <w:rsid w:val="006E02A0"/>
    <w:rsid w:val="006E1A2B"/>
    <w:rsid w:val="006E34F3"/>
    <w:rsid w:val="006E3A94"/>
    <w:rsid w:val="006E71B8"/>
    <w:rsid w:val="006E7AC4"/>
    <w:rsid w:val="006E7DBB"/>
    <w:rsid w:val="006F0EB7"/>
    <w:rsid w:val="006F2E11"/>
    <w:rsid w:val="006F3CC1"/>
    <w:rsid w:val="006F48AE"/>
    <w:rsid w:val="00700991"/>
    <w:rsid w:val="00701733"/>
    <w:rsid w:val="00710304"/>
    <w:rsid w:val="00710682"/>
    <w:rsid w:val="007119CE"/>
    <w:rsid w:val="007131B6"/>
    <w:rsid w:val="00714994"/>
    <w:rsid w:val="00714B6E"/>
    <w:rsid w:val="00717BF2"/>
    <w:rsid w:val="00723BDD"/>
    <w:rsid w:val="007248C4"/>
    <w:rsid w:val="00725EE8"/>
    <w:rsid w:val="00730ADC"/>
    <w:rsid w:val="00730D43"/>
    <w:rsid w:val="00731163"/>
    <w:rsid w:val="00732B0E"/>
    <w:rsid w:val="00733603"/>
    <w:rsid w:val="00733951"/>
    <w:rsid w:val="007344CF"/>
    <w:rsid w:val="0073647F"/>
    <w:rsid w:val="00736EDB"/>
    <w:rsid w:val="00737035"/>
    <w:rsid w:val="00741D44"/>
    <w:rsid w:val="0074279D"/>
    <w:rsid w:val="00742D01"/>
    <w:rsid w:val="00743C2B"/>
    <w:rsid w:val="007440D8"/>
    <w:rsid w:val="00745232"/>
    <w:rsid w:val="00747E70"/>
    <w:rsid w:val="00750280"/>
    <w:rsid w:val="00753387"/>
    <w:rsid w:val="00753927"/>
    <w:rsid w:val="00754533"/>
    <w:rsid w:val="0075561A"/>
    <w:rsid w:val="00757AAB"/>
    <w:rsid w:val="007600B2"/>
    <w:rsid w:val="007654BE"/>
    <w:rsid w:val="00770316"/>
    <w:rsid w:val="00770F07"/>
    <w:rsid w:val="007720BA"/>
    <w:rsid w:val="007726AA"/>
    <w:rsid w:val="00772C23"/>
    <w:rsid w:val="00773F1E"/>
    <w:rsid w:val="00776DB4"/>
    <w:rsid w:val="00781192"/>
    <w:rsid w:val="00792452"/>
    <w:rsid w:val="00794E76"/>
    <w:rsid w:val="0079543B"/>
    <w:rsid w:val="007A6B92"/>
    <w:rsid w:val="007A6D87"/>
    <w:rsid w:val="007A7AAC"/>
    <w:rsid w:val="007A7CDB"/>
    <w:rsid w:val="007B10F9"/>
    <w:rsid w:val="007B1775"/>
    <w:rsid w:val="007B2B60"/>
    <w:rsid w:val="007B3769"/>
    <w:rsid w:val="007B49C3"/>
    <w:rsid w:val="007B66B2"/>
    <w:rsid w:val="007B6DDD"/>
    <w:rsid w:val="007C0BF1"/>
    <w:rsid w:val="007C2E8C"/>
    <w:rsid w:val="007C312B"/>
    <w:rsid w:val="007D020E"/>
    <w:rsid w:val="007D0621"/>
    <w:rsid w:val="007D12DF"/>
    <w:rsid w:val="007D6265"/>
    <w:rsid w:val="007E1A1F"/>
    <w:rsid w:val="007E225F"/>
    <w:rsid w:val="007E2DC0"/>
    <w:rsid w:val="007E2FE6"/>
    <w:rsid w:val="007E49FC"/>
    <w:rsid w:val="007F098A"/>
    <w:rsid w:val="007F0A29"/>
    <w:rsid w:val="007F0E33"/>
    <w:rsid w:val="007F1343"/>
    <w:rsid w:val="007F14CF"/>
    <w:rsid w:val="007F3B4D"/>
    <w:rsid w:val="007F6717"/>
    <w:rsid w:val="007F72B5"/>
    <w:rsid w:val="008016F0"/>
    <w:rsid w:val="00802B48"/>
    <w:rsid w:val="00803742"/>
    <w:rsid w:val="008060B3"/>
    <w:rsid w:val="00806757"/>
    <w:rsid w:val="00806947"/>
    <w:rsid w:val="00812597"/>
    <w:rsid w:val="00812DBB"/>
    <w:rsid w:val="00813D1D"/>
    <w:rsid w:val="0081490C"/>
    <w:rsid w:val="0081493C"/>
    <w:rsid w:val="00815E3D"/>
    <w:rsid w:val="00817725"/>
    <w:rsid w:val="008207E7"/>
    <w:rsid w:val="00820DC4"/>
    <w:rsid w:val="00825932"/>
    <w:rsid w:val="0082632E"/>
    <w:rsid w:val="0083083B"/>
    <w:rsid w:val="00830EDC"/>
    <w:rsid w:val="00830F77"/>
    <w:rsid w:val="008324FD"/>
    <w:rsid w:val="00833F15"/>
    <w:rsid w:val="00834B63"/>
    <w:rsid w:val="00834FAE"/>
    <w:rsid w:val="0083671D"/>
    <w:rsid w:val="008371B2"/>
    <w:rsid w:val="00837D68"/>
    <w:rsid w:val="00837EB0"/>
    <w:rsid w:val="00837F5D"/>
    <w:rsid w:val="008422D6"/>
    <w:rsid w:val="00842884"/>
    <w:rsid w:val="00842C62"/>
    <w:rsid w:val="00851D82"/>
    <w:rsid w:val="00852D8E"/>
    <w:rsid w:val="0085329E"/>
    <w:rsid w:val="008538D8"/>
    <w:rsid w:val="00853FE0"/>
    <w:rsid w:val="00856F32"/>
    <w:rsid w:val="008601EC"/>
    <w:rsid w:val="008643CB"/>
    <w:rsid w:val="00866FC4"/>
    <w:rsid w:val="00867E3F"/>
    <w:rsid w:val="00870109"/>
    <w:rsid w:val="008701EB"/>
    <w:rsid w:val="00870529"/>
    <w:rsid w:val="00871DE2"/>
    <w:rsid w:val="00874270"/>
    <w:rsid w:val="008745B7"/>
    <w:rsid w:val="00875925"/>
    <w:rsid w:val="0087627C"/>
    <w:rsid w:val="008806C0"/>
    <w:rsid w:val="00880981"/>
    <w:rsid w:val="00880ACA"/>
    <w:rsid w:val="00882814"/>
    <w:rsid w:val="0088342C"/>
    <w:rsid w:val="00892ADF"/>
    <w:rsid w:val="008932FD"/>
    <w:rsid w:val="00895F66"/>
    <w:rsid w:val="008A48BE"/>
    <w:rsid w:val="008A62B0"/>
    <w:rsid w:val="008A635C"/>
    <w:rsid w:val="008A6FC8"/>
    <w:rsid w:val="008B1E4B"/>
    <w:rsid w:val="008B34D4"/>
    <w:rsid w:val="008B6E09"/>
    <w:rsid w:val="008B7F5F"/>
    <w:rsid w:val="008C0511"/>
    <w:rsid w:val="008C110D"/>
    <w:rsid w:val="008C1BC0"/>
    <w:rsid w:val="008C3392"/>
    <w:rsid w:val="008C4708"/>
    <w:rsid w:val="008C48CC"/>
    <w:rsid w:val="008C7571"/>
    <w:rsid w:val="008D5353"/>
    <w:rsid w:val="008D5C72"/>
    <w:rsid w:val="008D6338"/>
    <w:rsid w:val="008D7AA7"/>
    <w:rsid w:val="008E1201"/>
    <w:rsid w:val="008E2FB7"/>
    <w:rsid w:val="008E47A8"/>
    <w:rsid w:val="008E5B03"/>
    <w:rsid w:val="008F1096"/>
    <w:rsid w:val="008F11AF"/>
    <w:rsid w:val="008F2784"/>
    <w:rsid w:val="008F2EF7"/>
    <w:rsid w:val="008F368D"/>
    <w:rsid w:val="008F3CEF"/>
    <w:rsid w:val="00900422"/>
    <w:rsid w:val="009027E7"/>
    <w:rsid w:val="00910B85"/>
    <w:rsid w:val="00912415"/>
    <w:rsid w:val="00912B4C"/>
    <w:rsid w:val="00920D47"/>
    <w:rsid w:val="00921E74"/>
    <w:rsid w:val="00923F02"/>
    <w:rsid w:val="00925496"/>
    <w:rsid w:val="00927807"/>
    <w:rsid w:val="0093210B"/>
    <w:rsid w:val="0093234E"/>
    <w:rsid w:val="00936D74"/>
    <w:rsid w:val="00942362"/>
    <w:rsid w:val="00943343"/>
    <w:rsid w:val="00943BE1"/>
    <w:rsid w:val="00946895"/>
    <w:rsid w:val="0095067D"/>
    <w:rsid w:val="009506D9"/>
    <w:rsid w:val="0095245E"/>
    <w:rsid w:val="0095275E"/>
    <w:rsid w:val="00955015"/>
    <w:rsid w:val="00955797"/>
    <w:rsid w:val="00956E91"/>
    <w:rsid w:val="00957879"/>
    <w:rsid w:val="009618D6"/>
    <w:rsid w:val="00961921"/>
    <w:rsid w:val="00965363"/>
    <w:rsid w:val="0097462C"/>
    <w:rsid w:val="00976AA5"/>
    <w:rsid w:val="009772A3"/>
    <w:rsid w:val="00980F7B"/>
    <w:rsid w:val="00981E97"/>
    <w:rsid w:val="0098312C"/>
    <w:rsid w:val="0098434D"/>
    <w:rsid w:val="00986A8F"/>
    <w:rsid w:val="00986DD6"/>
    <w:rsid w:val="00987709"/>
    <w:rsid w:val="00987B5C"/>
    <w:rsid w:val="0099257B"/>
    <w:rsid w:val="00992F95"/>
    <w:rsid w:val="00993D5B"/>
    <w:rsid w:val="00994945"/>
    <w:rsid w:val="009A064E"/>
    <w:rsid w:val="009A094A"/>
    <w:rsid w:val="009B027E"/>
    <w:rsid w:val="009B0731"/>
    <w:rsid w:val="009B20EB"/>
    <w:rsid w:val="009B291E"/>
    <w:rsid w:val="009B2CCF"/>
    <w:rsid w:val="009B38E4"/>
    <w:rsid w:val="009B3D64"/>
    <w:rsid w:val="009B503F"/>
    <w:rsid w:val="009B5887"/>
    <w:rsid w:val="009C1C19"/>
    <w:rsid w:val="009C1C24"/>
    <w:rsid w:val="009C30D9"/>
    <w:rsid w:val="009C30F4"/>
    <w:rsid w:val="009C414E"/>
    <w:rsid w:val="009C7947"/>
    <w:rsid w:val="009D17B8"/>
    <w:rsid w:val="009D1FBA"/>
    <w:rsid w:val="009D302B"/>
    <w:rsid w:val="009D33CE"/>
    <w:rsid w:val="009D4053"/>
    <w:rsid w:val="009D416C"/>
    <w:rsid w:val="009D6E85"/>
    <w:rsid w:val="009E285F"/>
    <w:rsid w:val="009E3B95"/>
    <w:rsid w:val="009E4818"/>
    <w:rsid w:val="009F013F"/>
    <w:rsid w:val="009F156D"/>
    <w:rsid w:val="009F43B4"/>
    <w:rsid w:val="009F45F6"/>
    <w:rsid w:val="009F5F28"/>
    <w:rsid w:val="009F717C"/>
    <w:rsid w:val="009F72F5"/>
    <w:rsid w:val="00A014EC"/>
    <w:rsid w:val="00A01B61"/>
    <w:rsid w:val="00A0470D"/>
    <w:rsid w:val="00A058CA"/>
    <w:rsid w:val="00A060C6"/>
    <w:rsid w:val="00A06457"/>
    <w:rsid w:val="00A1276E"/>
    <w:rsid w:val="00A1442E"/>
    <w:rsid w:val="00A1456A"/>
    <w:rsid w:val="00A14766"/>
    <w:rsid w:val="00A154E1"/>
    <w:rsid w:val="00A165C1"/>
    <w:rsid w:val="00A1789B"/>
    <w:rsid w:val="00A221AB"/>
    <w:rsid w:val="00A24ACB"/>
    <w:rsid w:val="00A24D03"/>
    <w:rsid w:val="00A2769A"/>
    <w:rsid w:val="00A32E5F"/>
    <w:rsid w:val="00A332C6"/>
    <w:rsid w:val="00A4367B"/>
    <w:rsid w:val="00A4376C"/>
    <w:rsid w:val="00A44B28"/>
    <w:rsid w:val="00A44BB7"/>
    <w:rsid w:val="00A47605"/>
    <w:rsid w:val="00A50AC1"/>
    <w:rsid w:val="00A54AE3"/>
    <w:rsid w:val="00A552E9"/>
    <w:rsid w:val="00A564B8"/>
    <w:rsid w:val="00A601DF"/>
    <w:rsid w:val="00A62A9E"/>
    <w:rsid w:val="00A63E45"/>
    <w:rsid w:val="00A64011"/>
    <w:rsid w:val="00A708FB"/>
    <w:rsid w:val="00A71FB2"/>
    <w:rsid w:val="00A72ED1"/>
    <w:rsid w:val="00A740A7"/>
    <w:rsid w:val="00A75976"/>
    <w:rsid w:val="00A75F7F"/>
    <w:rsid w:val="00A76288"/>
    <w:rsid w:val="00A815D4"/>
    <w:rsid w:val="00A84201"/>
    <w:rsid w:val="00A91490"/>
    <w:rsid w:val="00A91E4F"/>
    <w:rsid w:val="00A92C01"/>
    <w:rsid w:val="00A93980"/>
    <w:rsid w:val="00A97DD9"/>
    <w:rsid w:val="00AA13DE"/>
    <w:rsid w:val="00AA2C61"/>
    <w:rsid w:val="00AA2F80"/>
    <w:rsid w:val="00AA52FD"/>
    <w:rsid w:val="00AA6CD2"/>
    <w:rsid w:val="00AB33EA"/>
    <w:rsid w:val="00AB5CAC"/>
    <w:rsid w:val="00AB77E4"/>
    <w:rsid w:val="00AC1972"/>
    <w:rsid w:val="00AC34F4"/>
    <w:rsid w:val="00AC368D"/>
    <w:rsid w:val="00AC4AF0"/>
    <w:rsid w:val="00AC557B"/>
    <w:rsid w:val="00AD3C92"/>
    <w:rsid w:val="00AE1853"/>
    <w:rsid w:val="00AE1F12"/>
    <w:rsid w:val="00AE34A7"/>
    <w:rsid w:val="00AE37BC"/>
    <w:rsid w:val="00AE59C9"/>
    <w:rsid w:val="00AE6463"/>
    <w:rsid w:val="00AF0F39"/>
    <w:rsid w:val="00AF24DE"/>
    <w:rsid w:val="00AF3B9C"/>
    <w:rsid w:val="00AF5978"/>
    <w:rsid w:val="00AF6949"/>
    <w:rsid w:val="00AF745A"/>
    <w:rsid w:val="00B01970"/>
    <w:rsid w:val="00B030E9"/>
    <w:rsid w:val="00B048AA"/>
    <w:rsid w:val="00B04A7E"/>
    <w:rsid w:val="00B05DD0"/>
    <w:rsid w:val="00B076A7"/>
    <w:rsid w:val="00B15A07"/>
    <w:rsid w:val="00B168B5"/>
    <w:rsid w:val="00B177C6"/>
    <w:rsid w:val="00B17D70"/>
    <w:rsid w:val="00B2287C"/>
    <w:rsid w:val="00B30584"/>
    <w:rsid w:val="00B309EB"/>
    <w:rsid w:val="00B36641"/>
    <w:rsid w:val="00B37838"/>
    <w:rsid w:val="00B4136D"/>
    <w:rsid w:val="00B41B0D"/>
    <w:rsid w:val="00B41B99"/>
    <w:rsid w:val="00B4204F"/>
    <w:rsid w:val="00B434A3"/>
    <w:rsid w:val="00B43BFB"/>
    <w:rsid w:val="00B45DE4"/>
    <w:rsid w:val="00B464A0"/>
    <w:rsid w:val="00B50A99"/>
    <w:rsid w:val="00B52ABA"/>
    <w:rsid w:val="00B53363"/>
    <w:rsid w:val="00B54FD5"/>
    <w:rsid w:val="00B56A50"/>
    <w:rsid w:val="00B575D6"/>
    <w:rsid w:val="00B57C20"/>
    <w:rsid w:val="00B70025"/>
    <w:rsid w:val="00B71BF8"/>
    <w:rsid w:val="00B721D6"/>
    <w:rsid w:val="00B72E70"/>
    <w:rsid w:val="00B74222"/>
    <w:rsid w:val="00B77D82"/>
    <w:rsid w:val="00B77DDB"/>
    <w:rsid w:val="00B80CDB"/>
    <w:rsid w:val="00B8269F"/>
    <w:rsid w:val="00B82BA7"/>
    <w:rsid w:val="00B834CD"/>
    <w:rsid w:val="00B86AB3"/>
    <w:rsid w:val="00B878A1"/>
    <w:rsid w:val="00B9017B"/>
    <w:rsid w:val="00B91B2D"/>
    <w:rsid w:val="00B91F26"/>
    <w:rsid w:val="00B92F07"/>
    <w:rsid w:val="00B93AB4"/>
    <w:rsid w:val="00B9594B"/>
    <w:rsid w:val="00B97B15"/>
    <w:rsid w:val="00BA0995"/>
    <w:rsid w:val="00BA20B7"/>
    <w:rsid w:val="00BA50C3"/>
    <w:rsid w:val="00BA52EE"/>
    <w:rsid w:val="00BB1FD6"/>
    <w:rsid w:val="00BB56A4"/>
    <w:rsid w:val="00BC1FA4"/>
    <w:rsid w:val="00BC4913"/>
    <w:rsid w:val="00BC5FAF"/>
    <w:rsid w:val="00BC704C"/>
    <w:rsid w:val="00BC71F2"/>
    <w:rsid w:val="00BD0EFE"/>
    <w:rsid w:val="00BD4B41"/>
    <w:rsid w:val="00BD6351"/>
    <w:rsid w:val="00BD6749"/>
    <w:rsid w:val="00BD6DA0"/>
    <w:rsid w:val="00BE18F6"/>
    <w:rsid w:val="00BE4536"/>
    <w:rsid w:val="00BE6826"/>
    <w:rsid w:val="00BE7D7A"/>
    <w:rsid w:val="00BF04AE"/>
    <w:rsid w:val="00BF09C4"/>
    <w:rsid w:val="00BF30FB"/>
    <w:rsid w:val="00BF3725"/>
    <w:rsid w:val="00BF706C"/>
    <w:rsid w:val="00BF75FA"/>
    <w:rsid w:val="00C0022F"/>
    <w:rsid w:val="00C00929"/>
    <w:rsid w:val="00C00DFC"/>
    <w:rsid w:val="00C01959"/>
    <w:rsid w:val="00C023E2"/>
    <w:rsid w:val="00C028E5"/>
    <w:rsid w:val="00C03571"/>
    <w:rsid w:val="00C04B86"/>
    <w:rsid w:val="00C0662A"/>
    <w:rsid w:val="00C06A17"/>
    <w:rsid w:val="00C0750B"/>
    <w:rsid w:val="00C10F7C"/>
    <w:rsid w:val="00C201B0"/>
    <w:rsid w:val="00C21DBF"/>
    <w:rsid w:val="00C2251F"/>
    <w:rsid w:val="00C22670"/>
    <w:rsid w:val="00C22C8D"/>
    <w:rsid w:val="00C23335"/>
    <w:rsid w:val="00C27824"/>
    <w:rsid w:val="00C334B3"/>
    <w:rsid w:val="00C33982"/>
    <w:rsid w:val="00C3529B"/>
    <w:rsid w:val="00C41F44"/>
    <w:rsid w:val="00C427FC"/>
    <w:rsid w:val="00C42E4F"/>
    <w:rsid w:val="00C436AB"/>
    <w:rsid w:val="00C444AD"/>
    <w:rsid w:val="00C46C90"/>
    <w:rsid w:val="00C50736"/>
    <w:rsid w:val="00C52DDE"/>
    <w:rsid w:val="00C53EAC"/>
    <w:rsid w:val="00C5475D"/>
    <w:rsid w:val="00C55C78"/>
    <w:rsid w:val="00C5761A"/>
    <w:rsid w:val="00C57681"/>
    <w:rsid w:val="00C6358F"/>
    <w:rsid w:val="00C650A9"/>
    <w:rsid w:val="00C6662B"/>
    <w:rsid w:val="00C80494"/>
    <w:rsid w:val="00C805D8"/>
    <w:rsid w:val="00C80683"/>
    <w:rsid w:val="00C80AFC"/>
    <w:rsid w:val="00C82CFE"/>
    <w:rsid w:val="00C83465"/>
    <w:rsid w:val="00C839C8"/>
    <w:rsid w:val="00C85066"/>
    <w:rsid w:val="00C85D2B"/>
    <w:rsid w:val="00C9059A"/>
    <w:rsid w:val="00C9115A"/>
    <w:rsid w:val="00C92E17"/>
    <w:rsid w:val="00C9594D"/>
    <w:rsid w:val="00C95ACF"/>
    <w:rsid w:val="00C9650C"/>
    <w:rsid w:val="00C968DA"/>
    <w:rsid w:val="00C974D5"/>
    <w:rsid w:val="00CA0D2B"/>
    <w:rsid w:val="00CA202D"/>
    <w:rsid w:val="00CA4A03"/>
    <w:rsid w:val="00CA6D38"/>
    <w:rsid w:val="00CA7EA7"/>
    <w:rsid w:val="00CB0DB3"/>
    <w:rsid w:val="00CB1164"/>
    <w:rsid w:val="00CB17E1"/>
    <w:rsid w:val="00CC0D86"/>
    <w:rsid w:val="00CC2554"/>
    <w:rsid w:val="00CC4254"/>
    <w:rsid w:val="00CC4588"/>
    <w:rsid w:val="00CD0B5A"/>
    <w:rsid w:val="00CD25F5"/>
    <w:rsid w:val="00CD608B"/>
    <w:rsid w:val="00CD6270"/>
    <w:rsid w:val="00CD74FF"/>
    <w:rsid w:val="00CE2F05"/>
    <w:rsid w:val="00CE3E89"/>
    <w:rsid w:val="00CE418C"/>
    <w:rsid w:val="00CE55EB"/>
    <w:rsid w:val="00CE5995"/>
    <w:rsid w:val="00CF2006"/>
    <w:rsid w:val="00CF2863"/>
    <w:rsid w:val="00CF456D"/>
    <w:rsid w:val="00CF6FF7"/>
    <w:rsid w:val="00CF736E"/>
    <w:rsid w:val="00D02F6A"/>
    <w:rsid w:val="00D03858"/>
    <w:rsid w:val="00D057B3"/>
    <w:rsid w:val="00D11443"/>
    <w:rsid w:val="00D158D1"/>
    <w:rsid w:val="00D21DCE"/>
    <w:rsid w:val="00D240D8"/>
    <w:rsid w:val="00D24212"/>
    <w:rsid w:val="00D25918"/>
    <w:rsid w:val="00D3382D"/>
    <w:rsid w:val="00D413BE"/>
    <w:rsid w:val="00D45401"/>
    <w:rsid w:val="00D46312"/>
    <w:rsid w:val="00D50B8F"/>
    <w:rsid w:val="00D51135"/>
    <w:rsid w:val="00D5255B"/>
    <w:rsid w:val="00D53647"/>
    <w:rsid w:val="00D53DC5"/>
    <w:rsid w:val="00D540E8"/>
    <w:rsid w:val="00D543CD"/>
    <w:rsid w:val="00D5558F"/>
    <w:rsid w:val="00D57B12"/>
    <w:rsid w:val="00D72C03"/>
    <w:rsid w:val="00D776D7"/>
    <w:rsid w:val="00D8253C"/>
    <w:rsid w:val="00D83687"/>
    <w:rsid w:val="00D836F5"/>
    <w:rsid w:val="00D83C5D"/>
    <w:rsid w:val="00D83DC9"/>
    <w:rsid w:val="00D84CAE"/>
    <w:rsid w:val="00D85FF9"/>
    <w:rsid w:val="00D8611F"/>
    <w:rsid w:val="00D876B7"/>
    <w:rsid w:val="00D90DD9"/>
    <w:rsid w:val="00D9189C"/>
    <w:rsid w:val="00D91913"/>
    <w:rsid w:val="00D94E5B"/>
    <w:rsid w:val="00D97A55"/>
    <w:rsid w:val="00DA2EB7"/>
    <w:rsid w:val="00DA4736"/>
    <w:rsid w:val="00DA5D16"/>
    <w:rsid w:val="00DB200B"/>
    <w:rsid w:val="00DB2438"/>
    <w:rsid w:val="00DB253E"/>
    <w:rsid w:val="00DB5681"/>
    <w:rsid w:val="00DB5BAE"/>
    <w:rsid w:val="00DC0956"/>
    <w:rsid w:val="00DC2184"/>
    <w:rsid w:val="00DC43B7"/>
    <w:rsid w:val="00DC6215"/>
    <w:rsid w:val="00DC6A04"/>
    <w:rsid w:val="00DC7B97"/>
    <w:rsid w:val="00DD0975"/>
    <w:rsid w:val="00DD0E1C"/>
    <w:rsid w:val="00DD1B05"/>
    <w:rsid w:val="00DD21F9"/>
    <w:rsid w:val="00DD2E09"/>
    <w:rsid w:val="00DD629E"/>
    <w:rsid w:val="00DD71BF"/>
    <w:rsid w:val="00DE071D"/>
    <w:rsid w:val="00DE11D9"/>
    <w:rsid w:val="00DE53DA"/>
    <w:rsid w:val="00DE5C53"/>
    <w:rsid w:val="00DF0B13"/>
    <w:rsid w:val="00DF24EF"/>
    <w:rsid w:val="00DF335E"/>
    <w:rsid w:val="00DF354D"/>
    <w:rsid w:val="00E01CDC"/>
    <w:rsid w:val="00E0267E"/>
    <w:rsid w:val="00E0306D"/>
    <w:rsid w:val="00E04F07"/>
    <w:rsid w:val="00E076D1"/>
    <w:rsid w:val="00E116BF"/>
    <w:rsid w:val="00E147B4"/>
    <w:rsid w:val="00E15688"/>
    <w:rsid w:val="00E2008A"/>
    <w:rsid w:val="00E20C84"/>
    <w:rsid w:val="00E22787"/>
    <w:rsid w:val="00E22AEB"/>
    <w:rsid w:val="00E231A5"/>
    <w:rsid w:val="00E24D91"/>
    <w:rsid w:val="00E2793D"/>
    <w:rsid w:val="00E30248"/>
    <w:rsid w:val="00E32115"/>
    <w:rsid w:val="00E3402F"/>
    <w:rsid w:val="00E34144"/>
    <w:rsid w:val="00E34240"/>
    <w:rsid w:val="00E347BE"/>
    <w:rsid w:val="00E35ABB"/>
    <w:rsid w:val="00E36BD1"/>
    <w:rsid w:val="00E45E14"/>
    <w:rsid w:val="00E46CDB"/>
    <w:rsid w:val="00E46F45"/>
    <w:rsid w:val="00E4753E"/>
    <w:rsid w:val="00E47A03"/>
    <w:rsid w:val="00E5062B"/>
    <w:rsid w:val="00E53CFE"/>
    <w:rsid w:val="00E54BA9"/>
    <w:rsid w:val="00E574C2"/>
    <w:rsid w:val="00E578B4"/>
    <w:rsid w:val="00E6107B"/>
    <w:rsid w:val="00E627E9"/>
    <w:rsid w:val="00E633B0"/>
    <w:rsid w:val="00E64B64"/>
    <w:rsid w:val="00E7061B"/>
    <w:rsid w:val="00E709BA"/>
    <w:rsid w:val="00E71F97"/>
    <w:rsid w:val="00E73BE3"/>
    <w:rsid w:val="00E7510B"/>
    <w:rsid w:val="00E766A9"/>
    <w:rsid w:val="00E7721E"/>
    <w:rsid w:val="00E803B0"/>
    <w:rsid w:val="00E870AE"/>
    <w:rsid w:val="00E9027A"/>
    <w:rsid w:val="00E914AF"/>
    <w:rsid w:val="00E9160B"/>
    <w:rsid w:val="00EA0B7E"/>
    <w:rsid w:val="00EA2C3E"/>
    <w:rsid w:val="00EA68A5"/>
    <w:rsid w:val="00EA7D7F"/>
    <w:rsid w:val="00EA7DE1"/>
    <w:rsid w:val="00EB15C6"/>
    <w:rsid w:val="00EB301E"/>
    <w:rsid w:val="00EB4AF7"/>
    <w:rsid w:val="00EB56B7"/>
    <w:rsid w:val="00EC0DBF"/>
    <w:rsid w:val="00EC13F9"/>
    <w:rsid w:val="00EC2B3F"/>
    <w:rsid w:val="00EC3736"/>
    <w:rsid w:val="00EC495B"/>
    <w:rsid w:val="00EC6DDD"/>
    <w:rsid w:val="00ED2091"/>
    <w:rsid w:val="00ED452F"/>
    <w:rsid w:val="00EE0786"/>
    <w:rsid w:val="00EE0C71"/>
    <w:rsid w:val="00EE26A6"/>
    <w:rsid w:val="00EE71F6"/>
    <w:rsid w:val="00EF0205"/>
    <w:rsid w:val="00EF0322"/>
    <w:rsid w:val="00EF2C26"/>
    <w:rsid w:val="00EF2F51"/>
    <w:rsid w:val="00EF4452"/>
    <w:rsid w:val="00EF67F0"/>
    <w:rsid w:val="00F00755"/>
    <w:rsid w:val="00F02677"/>
    <w:rsid w:val="00F0363E"/>
    <w:rsid w:val="00F0391F"/>
    <w:rsid w:val="00F05AE2"/>
    <w:rsid w:val="00F05F18"/>
    <w:rsid w:val="00F07CB5"/>
    <w:rsid w:val="00F10CE7"/>
    <w:rsid w:val="00F13D0F"/>
    <w:rsid w:val="00F22816"/>
    <w:rsid w:val="00F22915"/>
    <w:rsid w:val="00F23B21"/>
    <w:rsid w:val="00F315A6"/>
    <w:rsid w:val="00F345C2"/>
    <w:rsid w:val="00F37CC4"/>
    <w:rsid w:val="00F416CF"/>
    <w:rsid w:val="00F434EE"/>
    <w:rsid w:val="00F45520"/>
    <w:rsid w:val="00F4675F"/>
    <w:rsid w:val="00F46958"/>
    <w:rsid w:val="00F46D55"/>
    <w:rsid w:val="00F55B42"/>
    <w:rsid w:val="00F642E9"/>
    <w:rsid w:val="00F6644E"/>
    <w:rsid w:val="00F67AD6"/>
    <w:rsid w:val="00F70DFC"/>
    <w:rsid w:val="00F72B8F"/>
    <w:rsid w:val="00F74C26"/>
    <w:rsid w:val="00F7739B"/>
    <w:rsid w:val="00F80396"/>
    <w:rsid w:val="00F8308E"/>
    <w:rsid w:val="00F871D4"/>
    <w:rsid w:val="00F877AF"/>
    <w:rsid w:val="00F91991"/>
    <w:rsid w:val="00F92190"/>
    <w:rsid w:val="00F92E2E"/>
    <w:rsid w:val="00F955D8"/>
    <w:rsid w:val="00F95B32"/>
    <w:rsid w:val="00FA09B7"/>
    <w:rsid w:val="00FA1DBF"/>
    <w:rsid w:val="00FA20CE"/>
    <w:rsid w:val="00FA52C8"/>
    <w:rsid w:val="00FA53B4"/>
    <w:rsid w:val="00FA632D"/>
    <w:rsid w:val="00FB2BFC"/>
    <w:rsid w:val="00FB5816"/>
    <w:rsid w:val="00FC04A7"/>
    <w:rsid w:val="00FC0F47"/>
    <w:rsid w:val="00FC16E9"/>
    <w:rsid w:val="00FC24EE"/>
    <w:rsid w:val="00FC34D3"/>
    <w:rsid w:val="00FC494D"/>
    <w:rsid w:val="00FC5036"/>
    <w:rsid w:val="00FD08E4"/>
    <w:rsid w:val="00FD799A"/>
    <w:rsid w:val="00FD7C69"/>
    <w:rsid w:val="00FE0A17"/>
    <w:rsid w:val="00FE157E"/>
    <w:rsid w:val="00FE23A4"/>
    <w:rsid w:val="00FE2733"/>
    <w:rsid w:val="00FE3006"/>
    <w:rsid w:val="00FE44AE"/>
    <w:rsid w:val="00FE5E30"/>
    <w:rsid w:val="00FF213E"/>
    <w:rsid w:val="00FF5ACD"/>
    <w:rsid w:val="00FF70B0"/>
    <w:rsid w:val="00FF737B"/>
    <w:rsid w:val="09786DE7"/>
    <w:rsid w:val="13B13F3C"/>
    <w:rsid w:val="6B4D7A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nhideWhenUsed="0" w:uiPriority="9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 w:locked="1"/>
    <w:lsdException w:unhideWhenUsed="0" w:uiPriority="0" w:name="footnote text" w:locked="1"/>
    <w:lsdException w:qFormat="1" w:uiPriority="0" w:name="annotation text" w:locked="1"/>
    <w:lsdException w:qFormat="1" w:unhideWhenUsed="0" w:uiPriority="0" w:semiHidden="0" w:name="header" w:locked="1"/>
    <w:lsdException w:qFormat="1" w:unhideWhenUsed="0" w:uiPriority="99" w:semiHidden="0" w:name="footer" w:locked="1"/>
    <w:lsdException w:uiPriority="0" w:name="index heading" w:locked="1"/>
    <w:lsdException w:qFormat="1" w:unhideWhenUsed="0" w:uiPriority="35" w:semiHidden="0" w:name="caption" w:locked="1"/>
    <w:lsdException w:qFormat="1" w:unhideWhenUsed="0" w:uiPriority="0" w:name="table of figures" w:locked="1"/>
    <w:lsdException w:uiPriority="0" w:name="envelope address" w:locked="1"/>
    <w:lsdException w:uiPriority="0" w:name="envelope return" w:locked="1"/>
    <w:lsdException w:unhideWhenUsed="0" w:uiPriority="0" w:name="footnote reference" w:locked="1"/>
    <w:lsdException w:qFormat="1" w:uiPriority="0" w:name="annotation reference" w:locked="1"/>
    <w:lsdException w:uiPriority="0" w:name="line number" w:locked="1"/>
    <w:lsdException w:qFormat="1" w:unhideWhenUsed="0" w:uiPriority="0" w:semiHidden="0" w:name="page number" w:locked="1"/>
    <w:lsdException w:qFormat="1"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iPriority="0" w:name="macro" w:locked="1"/>
    <w:lsdException w:uiPriority="0" w:name="toa heading" w:locked="1"/>
    <w:lsdException w:unhideWhenUsed="0" w:uiPriority="0" w:semiHidden="0" w:name="List" w:locked="1"/>
    <w:lsdException w:unhideWhenUsed="0" w:uiPriority="0" w:semiHidden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nhideWhenUsed="0" w:uiPriority="0" w:semiHidden="0" w:name="Body Text" w:locked="1"/>
    <w:lsdException w:qFormat="1" w:unhideWhenUsed="0" w:uiPriority="0" w:semiHidden="0" w:name="Body Text Indent" w:locked="1"/>
    <w:lsdException w:uiPriority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0" w:name="Message Header" w:locked="1"/>
    <w:lsdException w:qFormat="1" w:unhideWhenUsed="0" w:uiPriority="0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nhideWhenUsed="0" w:uiPriority="99" w:semiHidden="0" w:name="Hyperlink" w:locked="1"/>
    <w:lsdException w:uiPriority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 w:locked="1"/>
    <w:lsdException w:uiPriority="0" w:name="Plain Text" w:locked="1"/>
    <w:lsdException w:uiPriority="0" w:name="E-mail Signature" w:locked="1"/>
    <w:lsdException w:qFormat="1" w:uiPriority="99" w:semiHidden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qFormat="1"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0" w:lineRule="exact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numPr>
        <w:ilvl w:val="0"/>
        <w:numId w:val="1"/>
      </w:numPr>
      <w:adjustRightInd/>
      <w:spacing w:after="160" w:line="240" w:lineRule="auto"/>
      <w:jc w:val="center"/>
      <w:outlineLvl w:val="0"/>
    </w:pPr>
    <w:rPr>
      <w:rFonts w:ascii="黑体" w:eastAsia="黑体"/>
      <w:bCs/>
      <w:kern w:val="44"/>
      <w:szCs w:val="44"/>
    </w:rPr>
  </w:style>
  <w:style w:type="paragraph" w:styleId="3">
    <w:name w:val="heading 2"/>
    <w:basedOn w:val="1"/>
    <w:next w:val="1"/>
    <w:qFormat/>
    <w:locked/>
    <w:uiPriority w:val="9"/>
    <w:pPr>
      <w:keepNext/>
      <w:keepLines/>
      <w:adjustRightInd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locked/>
    <w:uiPriority w:val="9"/>
    <w:pPr>
      <w:keepNext/>
      <w:keepLines/>
      <w:numPr>
        <w:ilvl w:val="2"/>
        <w:numId w:val="2"/>
      </w:numPr>
      <w:adjustRightInd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locked/>
    <w:uiPriority w:val="0"/>
    <w:pPr>
      <w:keepNext/>
      <w:keepLines/>
      <w:numPr>
        <w:ilvl w:val="3"/>
        <w:numId w:val="2"/>
      </w:numPr>
      <w:adjustRightInd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locked/>
    <w:uiPriority w:val="0"/>
    <w:pPr>
      <w:keepNext/>
      <w:keepLines/>
      <w:numPr>
        <w:ilvl w:val="4"/>
        <w:numId w:val="2"/>
      </w:numPr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locked/>
    <w:uiPriority w:val="0"/>
    <w:pPr>
      <w:keepNext/>
      <w:keepLines/>
      <w:numPr>
        <w:ilvl w:val="5"/>
        <w:numId w:val="2"/>
      </w:numPr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qFormat/>
    <w:locked/>
    <w:uiPriority w:val="0"/>
    <w:pPr>
      <w:keepNext/>
      <w:keepLines/>
      <w:numPr>
        <w:ilvl w:val="6"/>
        <w:numId w:val="2"/>
      </w:numPr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qFormat/>
    <w:locked/>
    <w:uiPriority w:val="0"/>
    <w:pPr>
      <w:keepNext/>
      <w:keepLines/>
      <w:numPr>
        <w:ilvl w:val="7"/>
        <w:numId w:val="2"/>
      </w:numPr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qFormat/>
    <w:locked/>
    <w:uiPriority w:val="0"/>
    <w:pPr>
      <w:keepNext/>
      <w:keepLines/>
      <w:numPr>
        <w:ilvl w:val="8"/>
        <w:numId w:val="2"/>
      </w:numPr>
      <w:adjustRightInd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qFormat/>
    <w:locked/>
    <w:uiPriority w:val="0"/>
  </w:style>
  <w:style w:type="paragraph" w:styleId="12">
    <w:name w:val="toc 6"/>
    <w:basedOn w:val="13"/>
    <w:next w:val="1"/>
    <w:qFormat/>
    <w:locked/>
    <w:uiPriority w:val="0"/>
  </w:style>
  <w:style w:type="paragraph" w:styleId="13">
    <w:name w:val="toc 5"/>
    <w:basedOn w:val="14"/>
    <w:next w:val="1"/>
    <w:qFormat/>
    <w:locked/>
    <w:uiPriority w:val="0"/>
  </w:style>
  <w:style w:type="paragraph" w:styleId="14">
    <w:name w:val="toc 4"/>
    <w:basedOn w:val="15"/>
    <w:next w:val="1"/>
    <w:qFormat/>
    <w:locked/>
    <w:uiPriority w:val="39"/>
  </w:style>
  <w:style w:type="paragraph" w:styleId="15">
    <w:name w:val="toc 3"/>
    <w:basedOn w:val="16"/>
    <w:next w:val="1"/>
    <w:qFormat/>
    <w:locked/>
    <w:uiPriority w:val="39"/>
  </w:style>
  <w:style w:type="paragraph" w:styleId="16">
    <w:name w:val="toc 2"/>
    <w:basedOn w:val="17"/>
    <w:next w:val="1"/>
    <w:qFormat/>
    <w:locked/>
    <w:uiPriority w:val="39"/>
  </w:style>
  <w:style w:type="paragraph" w:styleId="17">
    <w:name w:val="toc 1"/>
    <w:next w:val="1"/>
    <w:qFormat/>
    <w:locked/>
    <w:uiPriority w:val="39"/>
    <w:pPr>
      <w:ind w:firstLine="1" w:firstLineChars="1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Normal Indent"/>
    <w:basedOn w:val="1"/>
    <w:qFormat/>
    <w:locked/>
    <w:uiPriority w:val="0"/>
  </w:style>
  <w:style w:type="paragraph" w:styleId="19">
    <w:name w:val="caption"/>
    <w:basedOn w:val="1"/>
    <w:next w:val="1"/>
    <w:qFormat/>
    <w:locked/>
    <w:uiPriority w:val="35"/>
    <w:pPr>
      <w:ind w:firstLine="0"/>
      <w:jc w:val="center"/>
    </w:pPr>
    <w:rPr>
      <w:rFonts w:ascii="黑体" w:hAnsi="Arial" w:eastAsia="黑体" w:cs="Arial"/>
    </w:rPr>
  </w:style>
  <w:style w:type="paragraph" w:styleId="20">
    <w:name w:val="Document Map"/>
    <w:basedOn w:val="1"/>
    <w:link w:val="211"/>
    <w:qFormat/>
    <w:locked/>
    <w:uiPriority w:val="0"/>
    <w:pPr>
      <w:shd w:val="clear" w:color="auto" w:fill="000080"/>
    </w:pPr>
  </w:style>
  <w:style w:type="paragraph" w:styleId="21">
    <w:name w:val="annotation text"/>
    <w:basedOn w:val="1"/>
    <w:link w:val="218"/>
    <w:semiHidden/>
    <w:unhideWhenUsed/>
    <w:qFormat/>
    <w:locked/>
    <w:uiPriority w:val="0"/>
    <w:pPr>
      <w:jc w:val="left"/>
    </w:pPr>
  </w:style>
  <w:style w:type="paragraph" w:styleId="22">
    <w:name w:val="Body Text"/>
    <w:basedOn w:val="1"/>
    <w:link w:val="148"/>
    <w:locked/>
    <w:uiPriority w:val="0"/>
    <w:pPr>
      <w:spacing w:after="120"/>
    </w:pPr>
  </w:style>
  <w:style w:type="paragraph" w:styleId="23">
    <w:name w:val="Body Text Indent"/>
    <w:basedOn w:val="1"/>
    <w:link w:val="201"/>
    <w:qFormat/>
    <w:locked/>
    <w:uiPriority w:val="0"/>
    <w:pPr>
      <w:adjustRightInd/>
      <w:spacing w:line="240" w:lineRule="auto"/>
      <w:ind w:firstLine="435"/>
    </w:pPr>
    <w:rPr>
      <w:szCs w:val="24"/>
    </w:rPr>
  </w:style>
  <w:style w:type="paragraph" w:styleId="24">
    <w:name w:val="toc 8"/>
    <w:basedOn w:val="11"/>
    <w:next w:val="1"/>
    <w:qFormat/>
    <w:locked/>
    <w:uiPriority w:val="0"/>
  </w:style>
  <w:style w:type="paragraph" w:styleId="25">
    <w:name w:val="endnote text"/>
    <w:basedOn w:val="1"/>
    <w:link w:val="215"/>
    <w:locked/>
    <w:uiPriority w:val="0"/>
    <w:pPr>
      <w:snapToGrid w:val="0"/>
      <w:jc w:val="left"/>
    </w:pPr>
    <w:rPr>
      <w:rFonts w:ascii="宋体"/>
      <w:sz w:val="18"/>
    </w:rPr>
  </w:style>
  <w:style w:type="paragraph" w:styleId="26">
    <w:name w:val="Balloon Text"/>
    <w:basedOn w:val="1"/>
    <w:link w:val="202"/>
    <w:qFormat/>
    <w:locked/>
    <w:uiPriority w:val="0"/>
    <w:pPr>
      <w:adjustRightInd/>
      <w:spacing w:line="240" w:lineRule="auto"/>
      <w:ind w:firstLine="0"/>
    </w:pPr>
    <w:rPr>
      <w:sz w:val="18"/>
      <w:szCs w:val="18"/>
    </w:rPr>
  </w:style>
  <w:style w:type="paragraph" w:styleId="27">
    <w:name w:val="footer"/>
    <w:basedOn w:val="1"/>
    <w:link w:val="146"/>
    <w:qFormat/>
    <w:locked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28">
    <w:name w:val="header"/>
    <w:basedOn w:val="1"/>
    <w:link w:val="145"/>
    <w:qFormat/>
    <w:locked/>
    <w:uiPriority w:val="0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29">
    <w:name w:val="footnote text"/>
    <w:basedOn w:val="1"/>
    <w:next w:val="30"/>
    <w:semiHidden/>
    <w:locked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customStyle="1" w:styleId="30">
    <w:name w:val="脚注后续"/>
    <w:qFormat/>
    <w:locked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styleId="31">
    <w:name w:val="table of figures"/>
    <w:basedOn w:val="1"/>
    <w:next w:val="1"/>
    <w:semiHidden/>
    <w:qFormat/>
    <w:locked/>
    <w:uiPriority w:val="0"/>
    <w:pPr>
      <w:adjustRightInd/>
      <w:spacing w:line="240" w:lineRule="auto"/>
      <w:ind w:left="420" w:hanging="420"/>
      <w:jc w:val="left"/>
    </w:pPr>
    <w:rPr>
      <w:caps/>
      <w:szCs w:val="24"/>
    </w:rPr>
  </w:style>
  <w:style w:type="paragraph" w:styleId="32">
    <w:name w:val="toc 9"/>
    <w:basedOn w:val="24"/>
    <w:next w:val="1"/>
    <w:qFormat/>
    <w:locked/>
    <w:uiPriority w:val="0"/>
  </w:style>
  <w:style w:type="paragraph" w:styleId="33">
    <w:name w:val="Normal (Web)"/>
    <w:basedOn w:val="1"/>
    <w:unhideWhenUsed/>
    <w:qFormat/>
    <w:locked/>
    <w:uiPriority w:val="99"/>
    <w:pPr>
      <w:widowControl/>
      <w:adjustRightInd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34">
    <w:name w:val="Title"/>
    <w:basedOn w:val="1"/>
    <w:qFormat/>
    <w:locked/>
    <w:uiPriority w:val="0"/>
    <w:pPr>
      <w:adjustRightInd/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5">
    <w:name w:val="annotation subject"/>
    <w:basedOn w:val="21"/>
    <w:next w:val="21"/>
    <w:link w:val="219"/>
    <w:semiHidden/>
    <w:unhideWhenUsed/>
    <w:qFormat/>
    <w:locked/>
    <w:uiPriority w:val="0"/>
    <w:rPr>
      <w:b/>
      <w:bCs/>
    </w:rPr>
  </w:style>
  <w:style w:type="table" w:styleId="37">
    <w:name w:val="Table Grid"/>
    <w:basedOn w:val="36"/>
    <w:locked/>
    <w:uiPriority w:val="59"/>
    <w:rPr>
      <w:rFonts w:ascii="Calibri" w:hAnsi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9">
    <w:name w:val="endnote reference"/>
    <w:qFormat/>
    <w:locked/>
    <w:uiPriority w:val="0"/>
    <w:rPr>
      <w:vertAlign w:val="superscript"/>
    </w:rPr>
  </w:style>
  <w:style w:type="character" w:styleId="40">
    <w:name w:val="page number"/>
    <w:qFormat/>
    <w:locked/>
    <w:uiPriority w:val="0"/>
    <w:rPr>
      <w:rFonts w:ascii="宋体" w:hAnsi="Times New Roman" w:eastAsia="宋体"/>
      <w:sz w:val="18"/>
    </w:rPr>
  </w:style>
  <w:style w:type="character" w:styleId="41">
    <w:name w:val="Hyperlink"/>
    <w:locked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42">
    <w:name w:val="annotation reference"/>
    <w:basedOn w:val="38"/>
    <w:semiHidden/>
    <w:unhideWhenUsed/>
    <w:qFormat/>
    <w:locked/>
    <w:uiPriority w:val="0"/>
    <w:rPr>
      <w:sz w:val="21"/>
      <w:szCs w:val="21"/>
    </w:rPr>
  </w:style>
  <w:style w:type="character" w:styleId="43">
    <w:name w:val="footnote reference"/>
    <w:semiHidden/>
    <w:locked/>
    <w:uiPriority w:val="0"/>
    <w:rPr>
      <w:rFonts w:ascii="宋体" w:eastAsia="宋体"/>
      <w:sz w:val="18"/>
      <w:vertAlign w:val="superscript"/>
    </w:rPr>
  </w:style>
  <w:style w:type="paragraph" w:customStyle="1" w:styleId="44">
    <w:name w:val="标准文件_标准部门"/>
    <w:basedOn w:val="1"/>
    <w:next w:val="1"/>
    <w:locked/>
    <w:uiPriority w:val="0"/>
    <w:pPr>
      <w:jc w:val="right"/>
    </w:pPr>
    <w:rPr>
      <w:rFonts w:ascii="黑体" w:eastAsia="黑体"/>
      <w:sz w:val="32"/>
    </w:rPr>
  </w:style>
  <w:style w:type="paragraph" w:customStyle="1" w:styleId="45">
    <w:name w:val="标准文件_标准代替"/>
    <w:basedOn w:val="1"/>
    <w:next w:val="1"/>
    <w:qFormat/>
    <w:locked/>
    <w:uiPriority w:val="0"/>
    <w:pPr>
      <w:jc w:val="right"/>
    </w:pPr>
    <w:rPr>
      <w:rFonts w:ascii="宋体"/>
      <w:kern w:val="0"/>
    </w:rPr>
  </w:style>
  <w:style w:type="paragraph" w:customStyle="1" w:styleId="46">
    <w:name w:val="标准文件_标准正文"/>
    <w:basedOn w:val="1"/>
    <w:next w:val="1"/>
    <w:qFormat/>
    <w:locked/>
    <w:uiPriority w:val="0"/>
    <w:pPr>
      <w:snapToGrid w:val="0"/>
      <w:ind w:left="-105" w:leftChars="-50" w:right="-105" w:rightChars="-50" w:firstLine="200" w:firstLineChars="200"/>
    </w:pPr>
    <w:rPr>
      <w:spacing w:val="2"/>
      <w:kern w:val="0"/>
    </w:rPr>
  </w:style>
  <w:style w:type="paragraph" w:customStyle="1" w:styleId="47">
    <w:name w:val="标准文件_封面标准编号"/>
    <w:basedOn w:val="1"/>
    <w:next w:val="45"/>
    <w:qFormat/>
    <w:locked/>
    <w:uiPriority w:val="0"/>
    <w:pPr>
      <w:ind w:left="82" w:leftChars="39" w:right="164" w:rightChars="78" w:firstLine="0"/>
      <w:jc w:val="right"/>
    </w:pPr>
    <w:rPr>
      <w:rFonts w:ascii="黑体" w:eastAsia="黑体"/>
      <w:kern w:val="0"/>
      <w:sz w:val="28"/>
    </w:rPr>
  </w:style>
  <w:style w:type="paragraph" w:customStyle="1" w:styleId="48">
    <w:name w:val="标准文件_封面标准分类号"/>
    <w:basedOn w:val="1"/>
    <w:locked/>
    <w:uiPriority w:val="0"/>
    <w:rPr>
      <w:rFonts w:ascii="黑体" w:eastAsia="黑体"/>
      <w:kern w:val="0"/>
      <w:sz w:val="28"/>
    </w:rPr>
  </w:style>
  <w:style w:type="paragraph" w:customStyle="1" w:styleId="49">
    <w:name w:val="标准文件_封面标准名称"/>
    <w:basedOn w:val="1"/>
    <w:qFormat/>
    <w:locked/>
    <w:uiPriority w:val="0"/>
    <w:pPr>
      <w:spacing w:beforeLines="100" w:line="500" w:lineRule="exact"/>
      <w:jc w:val="center"/>
    </w:pPr>
    <w:rPr>
      <w:rFonts w:ascii="黑体" w:eastAsia="黑体"/>
      <w:kern w:val="0"/>
      <w:sz w:val="52"/>
    </w:rPr>
  </w:style>
  <w:style w:type="paragraph" w:customStyle="1" w:styleId="50">
    <w:name w:val="标准文件_封面标准英文名称"/>
    <w:basedOn w:val="1"/>
    <w:locked/>
    <w:uiPriority w:val="0"/>
    <w:pPr>
      <w:spacing w:line="440" w:lineRule="exact"/>
      <w:jc w:val="center"/>
    </w:pPr>
    <w:rPr>
      <w:rFonts w:eastAsia="黑体"/>
      <w:b/>
      <w:sz w:val="28"/>
    </w:rPr>
  </w:style>
  <w:style w:type="paragraph" w:customStyle="1" w:styleId="51">
    <w:name w:val="标准文件_封面发布日期"/>
    <w:basedOn w:val="1"/>
    <w:qFormat/>
    <w:locked/>
    <w:uiPriority w:val="0"/>
    <w:rPr>
      <w:rFonts w:ascii="黑体" w:eastAsia="黑体"/>
      <w:kern w:val="0"/>
      <w:sz w:val="28"/>
    </w:rPr>
  </w:style>
  <w:style w:type="paragraph" w:customStyle="1" w:styleId="52">
    <w:name w:val="标准文件_图表脚注"/>
    <w:next w:val="1"/>
    <w:locked/>
    <w:uiPriority w:val="0"/>
    <w:pPr>
      <w:tabs>
        <w:tab w:val="left" w:pos="210"/>
      </w:tabs>
      <w:spacing w:line="300" w:lineRule="exact"/>
      <w:ind w:left="280" w:leftChars="200" w:hanging="80" w:hangingChars="8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文件_封面实施日期"/>
    <w:basedOn w:val="1"/>
    <w:qFormat/>
    <w:locked/>
    <w:uiPriority w:val="0"/>
    <w:pPr>
      <w:jc w:val="right"/>
    </w:pPr>
    <w:rPr>
      <w:rFonts w:ascii="黑体" w:eastAsia="黑体"/>
      <w:sz w:val="28"/>
    </w:rPr>
  </w:style>
  <w:style w:type="paragraph" w:customStyle="1" w:styleId="54">
    <w:name w:val="标准文件_目录标题"/>
    <w:basedOn w:val="1"/>
    <w:qFormat/>
    <w:locked/>
    <w:uiPriority w:val="0"/>
    <w:pPr>
      <w:spacing w:before="540" w:after="600"/>
      <w:jc w:val="center"/>
    </w:pPr>
    <w:rPr>
      <w:rFonts w:eastAsia="黑体"/>
      <w:sz w:val="32"/>
    </w:rPr>
  </w:style>
  <w:style w:type="paragraph" w:customStyle="1" w:styleId="55">
    <w:name w:val="c前言标准编号"/>
    <w:basedOn w:val="1"/>
    <w:qFormat/>
    <w:locked/>
    <w:uiPriority w:val="0"/>
    <w:pPr>
      <w:spacing w:line="360" w:lineRule="atLeast"/>
    </w:pPr>
    <w:rPr>
      <w:rFonts w:eastAsia="黑体"/>
    </w:rPr>
  </w:style>
  <w:style w:type="paragraph" w:customStyle="1" w:styleId="56">
    <w:name w:val="标准标志"/>
    <w:basedOn w:val="1"/>
    <w:qFormat/>
    <w:locked/>
    <w:uiPriority w:val="0"/>
    <w:pPr>
      <w:spacing w:line="1500" w:lineRule="exact"/>
      <w:jc w:val="right"/>
    </w:pPr>
    <w:rPr>
      <w:rFonts w:ascii="Arial" w:hAnsi="Arial" w:cs="Arial"/>
      <w:b/>
      <w:sz w:val="160"/>
    </w:rPr>
  </w:style>
  <w:style w:type="paragraph" w:customStyle="1" w:styleId="57">
    <w:name w:val="标准称谓"/>
    <w:basedOn w:val="1"/>
    <w:locked/>
    <w:uiPriority w:val="0"/>
    <w:pPr>
      <w:spacing w:line="660" w:lineRule="exact"/>
      <w:jc w:val="distribute"/>
    </w:pPr>
    <w:rPr>
      <w:rFonts w:ascii="黑体" w:eastAsia="黑体"/>
      <w:b/>
      <w:sz w:val="66"/>
    </w:rPr>
  </w:style>
  <w:style w:type="paragraph" w:customStyle="1" w:styleId="58">
    <w:name w:val="标准文件_标准名称标题"/>
    <w:basedOn w:val="1"/>
    <w:next w:val="59"/>
    <w:qFormat/>
    <w:locked/>
    <w:uiPriority w:val="0"/>
    <w:pPr>
      <w:widowControl/>
      <w:shd w:val="clear" w:color="FFFFFF" w:fill="FFFFFF"/>
      <w:adjustRightInd/>
      <w:spacing w:before="640" w:after="100" w:line="400" w:lineRule="exact"/>
      <w:jc w:val="center"/>
    </w:pPr>
    <w:rPr>
      <w:rFonts w:ascii="黑体" w:eastAsia="黑体"/>
      <w:kern w:val="0"/>
      <w:sz w:val="32"/>
    </w:rPr>
  </w:style>
  <w:style w:type="paragraph" w:customStyle="1" w:styleId="59">
    <w:name w:val="标准文件_章标题"/>
    <w:next w:val="1"/>
    <w:qFormat/>
    <w:locked/>
    <w:uiPriority w:val="0"/>
    <w:pPr>
      <w:numPr>
        <w:ilvl w:val="1"/>
        <w:numId w:val="3"/>
      </w:numPr>
      <w:tabs>
        <w:tab w:val="left" w:pos="426"/>
      </w:tabs>
      <w:spacing w:beforeLines="50" w:afterLines="50"/>
      <w:ind w:right="-105" w:rightChars="-50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0">
    <w:name w:val="标准书脚_偶数页"/>
    <w:locked/>
    <w:uiPriority w:val="0"/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1">
    <w:name w:val="标准书脚_奇数页"/>
    <w:qFormat/>
    <w:locked/>
    <w:uiPriority w:val="0"/>
    <w:pPr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2">
    <w:name w:val="标准文件_标准书眉_奇数页"/>
    <w:next w:val="1"/>
    <w:qFormat/>
    <w:locked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3">
    <w:name w:val="标准文件_标准书眉_偶数页"/>
    <w:basedOn w:val="62"/>
    <w:next w:val="1"/>
    <w:qFormat/>
    <w:locked/>
    <w:uiPriority w:val="0"/>
    <w:pPr>
      <w:jc w:val="left"/>
    </w:pPr>
  </w:style>
  <w:style w:type="paragraph" w:customStyle="1" w:styleId="64">
    <w:name w:val="标准书眉一"/>
    <w:qFormat/>
    <w:locked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5">
    <w:name w:val="标准文件_参考文献、索引标题"/>
    <w:basedOn w:val="1"/>
    <w:next w:val="1"/>
    <w:locked/>
    <w:uiPriority w:val="0"/>
    <w:pPr>
      <w:widowControl/>
      <w:shd w:val="clear" w:color="FFFFFF" w:fill="FFFFFF"/>
      <w:adjustRightInd/>
      <w:spacing w:before="540" w:after="18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6">
    <w:name w:val="标准文件_段落"/>
    <w:basedOn w:val="1"/>
    <w:link w:val="208"/>
    <w:locked/>
    <w:uiPriority w:val="0"/>
    <w:pPr>
      <w:spacing w:line="316" w:lineRule="exact"/>
      <w:ind w:firstLine="428" w:firstLineChars="200"/>
      <w:jc w:val="left"/>
    </w:pPr>
    <w:rPr>
      <w:rFonts w:ascii="宋体"/>
      <w:spacing w:val="2"/>
      <w:kern w:val="0"/>
      <w:szCs w:val="21"/>
    </w:rPr>
  </w:style>
  <w:style w:type="paragraph" w:customStyle="1" w:styleId="67">
    <w:name w:val="标准文件_一级条标题"/>
    <w:basedOn w:val="59"/>
    <w:next w:val="66"/>
    <w:link w:val="209"/>
    <w:uiPriority w:val="0"/>
    <w:pPr>
      <w:numPr>
        <w:ilvl w:val="2"/>
      </w:numPr>
      <w:spacing w:beforeLines="0" w:afterLines="0"/>
      <w:outlineLvl w:val="2"/>
    </w:pPr>
    <w:rPr>
      <w:spacing w:val="2"/>
    </w:rPr>
  </w:style>
  <w:style w:type="paragraph" w:customStyle="1" w:styleId="68">
    <w:name w:val="标准文件_二级条标题"/>
    <w:basedOn w:val="67"/>
    <w:next w:val="1"/>
    <w:qFormat/>
    <w:locked/>
    <w:uiPriority w:val="0"/>
    <w:pPr>
      <w:numPr>
        <w:ilvl w:val="3"/>
      </w:numPr>
      <w:outlineLvl w:val="3"/>
    </w:pPr>
  </w:style>
  <w:style w:type="paragraph" w:customStyle="1" w:styleId="69">
    <w:name w:val="二级无标题条"/>
    <w:basedOn w:val="1"/>
    <w:locked/>
    <w:uiPriority w:val="0"/>
    <w:pPr>
      <w:numPr>
        <w:ilvl w:val="3"/>
        <w:numId w:val="4"/>
      </w:numPr>
      <w:adjustRightInd/>
    </w:pPr>
    <w:rPr>
      <w:szCs w:val="24"/>
    </w:rPr>
  </w:style>
  <w:style w:type="character" w:customStyle="1" w:styleId="70">
    <w:name w:val="标准文件_发布"/>
    <w:qFormat/>
    <w:locked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71">
    <w:name w:val="发布部门"/>
    <w:next w:val="1"/>
    <w:qFormat/>
    <w:locked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72">
    <w:name w:val="发布日期"/>
    <w:locked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73">
    <w:name w:val="封面标准号1"/>
    <w:qFormat/>
    <w:locked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4">
    <w:name w:val="封面标准号2"/>
    <w:basedOn w:val="73"/>
    <w:qFormat/>
    <w:locked/>
    <w:uiPriority w:val="0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75">
    <w:name w:val="封面标准代替信息"/>
    <w:basedOn w:val="74"/>
    <w:qFormat/>
    <w:locked/>
    <w:uiPriority w:val="0"/>
    <w:pPr>
      <w:framePr/>
      <w:spacing w:before="57"/>
    </w:pPr>
    <w:rPr>
      <w:rFonts w:ascii="宋体"/>
      <w:sz w:val="21"/>
    </w:rPr>
  </w:style>
  <w:style w:type="paragraph" w:customStyle="1" w:styleId="76">
    <w:name w:val="封面标准名称"/>
    <w:qFormat/>
    <w:locked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7">
    <w:name w:val="封面标准文稿编辑信息"/>
    <w:qFormat/>
    <w:locked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8">
    <w:name w:val="封面标准文稿类别"/>
    <w:qFormat/>
    <w:locked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79">
    <w:name w:val="封面标准英文名称"/>
    <w:qFormat/>
    <w:locked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0">
    <w:name w:val="封面一致性程度标识"/>
    <w:qFormat/>
    <w:locked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1">
    <w:name w:val="封面正文"/>
    <w:qFormat/>
    <w:locked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2">
    <w:name w:val="标准文件_附录图题注"/>
    <w:qFormat/>
    <w:locked/>
    <w:uiPriority w:val="0"/>
    <w:pPr>
      <w:numPr>
        <w:ilvl w:val="1"/>
        <w:numId w:val="5"/>
      </w:numPr>
      <w:jc w:val="center"/>
    </w:pPr>
    <w:rPr>
      <w:rFonts w:ascii="宋体" w:hAnsi="Times New Roman" w:eastAsia="黑体" w:cs="Times New Roman"/>
      <w:spacing w:val="2"/>
      <w:sz w:val="21"/>
      <w:lang w:val="en-US" w:eastAsia="zh-CN" w:bidi="ar-SA"/>
    </w:rPr>
  </w:style>
  <w:style w:type="paragraph" w:customStyle="1" w:styleId="83">
    <w:name w:val="表格字体"/>
    <w:basedOn w:val="1"/>
    <w:qFormat/>
    <w:locked/>
    <w:uiPriority w:val="0"/>
    <w:pPr>
      <w:snapToGrid w:val="0"/>
      <w:spacing w:line="240" w:lineRule="auto"/>
      <w:ind w:firstLine="0"/>
    </w:pPr>
    <w:rPr>
      <w:rFonts w:ascii="宋体" w:hAnsi="宋体"/>
      <w:sz w:val="24"/>
      <w:szCs w:val="24"/>
    </w:rPr>
  </w:style>
  <w:style w:type="paragraph" w:customStyle="1" w:styleId="84">
    <w:name w:val="标准文件_附录章标题"/>
    <w:next w:val="1"/>
    <w:qFormat/>
    <w:locked/>
    <w:uiPriority w:val="0"/>
    <w:pPr>
      <w:numPr>
        <w:ilvl w:val="1"/>
        <w:numId w:val="1"/>
      </w:numPr>
      <w:wordWrap w:val="0"/>
      <w:overflowPunct w:val="0"/>
      <w:autoSpaceDE w:val="0"/>
      <w:spacing w:beforeLines="50" w:afterLines="50" w:line="316" w:lineRule="exact"/>
      <w:ind w:right="-105" w:rightChars="-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一级条标题"/>
    <w:basedOn w:val="84"/>
    <w:next w:val="1"/>
    <w:qFormat/>
    <w:locked/>
    <w:uiPriority w:val="0"/>
    <w:pPr>
      <w:numPr>
        <w:ilvl w:val="2"/>
      </w:numPr>
      <w:autoSpaceDN w:val="0"/>
      <w:spacing w:beforeLines="0" w:afterLines="0"/>
      <w:outlineLvl w:val="2"/>
    </w:pPr>
    <w:rPr>
      <w:spacing w:val="2"/>
    </w:rPr>
  </w:style>
  <w:style w:type="paragraph" w:customStyle="1" w:styleId="86">
    <w:name w:val="标准文件_附录二级条标题"/>
    <w:basedOn w:val="85"/>
    <w:next w:val="1"/>
    <w:qFormat/>
    <w:locked/>
    <w:uiPriority w:val="0"/>
    <w:pPr>
      <w:numPr>
        <w:ilvl w:val="3"/>
      </w:numPr>
      <w:outlineLvl w:val="3"/>
    </w:pPr>
  </w:style>
  <w:style w:type="paragraph" w:customStyle="1" w:styleId="87">
    <w:name w:val="标准文件_附录三级条标题"/>
    <w:basedOn w:val="86"/>
    <w:next w:val="1"/>
    <w:qFormat/>
    <w:locked/>
    <w:uiPriority w:val="0"/>
    <w:pPr>
      <w:numPr>
        <w:ilvl w:val="4"/>
      </w:numPr>
      <w:outlineLvl w:val="4"/>
    </w:pPr>
  </w:style>
  <w:style w:type="paragraph" w:customStyle="1" w:styleId="88">
    <w:name w:val="标准文件_附录四级条标题"/>
    <w:basedOn w:val="87"/>
    <w:next w:val="1"/>
    <w:qFormat/>
    <w:locked/>
    <w:uiPriority w:val="0"/>
    <w:pPr>
      <w:numPr>
        <w:ilvl w:val="5"/>
      </w:numPr>
      <w:outlineLvl w:val="5"/>
    </w:pPr>
  </w:style>
  <w:style w:type="paragraph" w:customStyle="1" w:styleId="89">
    <w:name w:val="附录图"/>
    <w:next w:val="1"/>
    <w:locked/>
    <w:uiPriority w:val="0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0">
    <w:name w:val="表格字体(居中)"/>
    <w:basedOn w:val="83"/>
    <w:qFormat/>
    <w:locked/>
    <w:uiPriority w:val="0"/>
    <w:pPr>
      <w:jc w:val="center"/>
    </w:pPr>
  </w:style>
  <w:style w:type="paragraph" w:customStyle="1" w:styleId="91">
    <w:name w:val="标准文件_附录五级条标题"/>
    <w:basedOn w:val="88"/>
    <w:next w:val="1"/>
    <w:qFormat/>
    <w:locked/>
    <w:uiPriority w:val="0"/>
    <w:pPr>
      <w:numPr>
        <w:ilvl w:val="6"/>
      </w:numPr>
      <w:outlineLvl w:val="6"/>
    </w:pPr>
  </w:style>
  <w:style w:type="paragraph" w:customStyle="1" w:styleId="92">
    <w:name w:val="附录性质"/>
    <w:basedOn w:val="1"/>
    <w:qFormat/>
    <w:locked/>
    <w:uiPriority w:val="0"/>
    <w:pPr>
      <w:widowControl/>
      <w:adjustRightInd/>
      <w:jc w:val="center"/>
    </w:pPr>
    <w:rPr>
      <w:rFonts w:ascii="黑体" w:eastAsia="黑体"/>
    </w:rPr>
  </w:style>
  <w:style w:type="character" w:customStyle="1" w:styleId="93">
    <w:name w:val="个人答复风格"/>
    <w:qFormat/>
    <w:locked/>
    <w:uiPriority w:val="0"/>
    <w:rPr>
      <w:rFonts w:ascii="Arial" w:hAnsi="Arial" w:eastAsia="宋体" w:cs="Arial"/>
      <w:color w:val="auto"/>
      <w:sz w:val="20"/>
    </w:rPr>
  </w:style>
  <w:style w:type="character" w:customStyle="1" w:styleId="94">
    <w:name w:val="个人撰写风格"/>
    <w:qFormat/>
    <w:locked/>
    <w:uiPriority w:val="0"/>
    <w:rPr>
      <w:rFonts w:ascii="Arial" w:hAnsi="Arial" w:eastAsia="宋体" w:cs="Arial"/>
      <w:color w:val="auto"/>
      <w:sz w:val="20"/>
    </w:rPr>
  </w:style>
  <w:style w:type="paragraph" w:customStyle="1" w:styleId="95">
    <w:name w:val="列项——"/>
    <w:qFormat/>
    <w:locked/>
    <w:uiPriority w:val="0"/>
    <w:pPr>
      <w:widowControl w:val="0"/>
      <w:numPr>
        <w:ilvl w:val="0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6">
    <w:name w:val="列项·"/>
    <w:locked/>
    <w:uiPriority w:val="0"/>
    <w:pPr>
      <w:numPr>
        <w:ilvl w:val="0"/>
        <w:numId w:val="7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7">
    <w:name w:val="前言标题"/>
    <w:next w:val="1"/>
    <w:qFormat/>
    <w:locked/>
    <w:uiPriority w:val="0"/>
    <w:pPr>
      <w:numPr>
        <w:ilvl w:val="0"/>
        <w:numId w:val="3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8">
    <w:name w:val="标准文件_目次、标准名称标题"/>
    <w:basedOn w:val="99"/>
    <w:next w:val="1"/>
    <w:qFormat/>
    <w:locked/>
    <w:uiPriority w:val="0"/>
    <w:pPr>
      <w:spacing w:before="540" w:after="600" w:line="460" w:lineRule="exact"/>
    </w:pPr>
    <w:rPr>
      <w:spacing w:val="0"/>
    </w:rPr>
  </w:style>
  <w:style w:type="paragraph" w:customStyle="1" w:styleId="99">
    <w:name w:val="标准文件_前言、引言标题"/>
    <w:next w:val="1"/>
    <w:qFormat/>
    <w:locked/>
    <w:uiPriority w:val="0"/>
    <w:pPr>
      <w:shd w:val="clear" w:color="FFFFFF" w:fill="FFFFFF"/>
      <w:spacing w:before="567" w:after="680"/>
      <w:jc w:val="center"/>
      <w:outlineLvl w:val="0"/>
    </w:pPr>
    <w:rPr>
      <w:rFonts w:ascii="黑体" w:hAnsi="Times New Roman" w:eastAsia="黑体" w:cs="Times New Roman"/>
      <w:spacing w:val="200"/>
      <w:sz w:val="32"/>
      <w:lang w:val="en-US" w:eastAsia="zh-CN" w:bidi="ar-SA"/>
    </w:rPr>
  </w:style>
  <w:style w:type="paragraph" w:customStyle="1" w:styleId="100">
    <w:name w:val="目次、索引正文"/>
    <w:qFormat/>
    <w:locked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1">
    <w:name w:val="其他标准称谓"/>
    <w:qFormat/>
    <w:locked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02">
    <w:name w:val="其他发布部门"/>
    <w:basedOn w:val="71"/>
    <w:qFormat/>
    <w:locked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03">
    <w:name w:val="标准文件_三级条标题"/>
    <w:basedOn w:val="68"/>
    <w:next w:val="1"/>
    <w:qFormat/>
    <w:locked/>
    <w:uiPriority w:val="0"/>
    <w:pPr>
      <w:numPr>
        <w:ilvl w:val="4"/>
      </w:numPr>
      <w:outlineLvl w:val="4"/>
    </w:pPr>
    <w:rPr>
      <w:rFonts w:cs="宋体"/>
    </w:rPr>
  </w:style>
  <w:style w:type="paragraph" w:customStyle="1" w:styleId="104">
    <w:name w:val="三级无标题条"/>
    <w:basedOn w:val="1"/>
    <w:qFormat/>
    <w:locked/>
    <w:uiPriority w:val="0"/>
    <w:pPr>
      <w:numPr>
        <w:ilvl w:val="4"/>
        <w:numId w:val="4"/>
      </w:numPr>
      <w:adjustRightInd/>
    </w:pPr>
    <w:rPr>
      <w:szCs w:val="24"/>
    </w:rPr>
  </w:style>
  <w:style w:type="paragraph" w:customStyle="1" w:styleId="105">
    <w:name w:val="实施日期"/>
    <w:basedOn w:val="72"/>
    <w:qFormat/>
    <w:locked/>
    <w:uiPriority w:val="0"/>
    <w:pPr>
      <w:framePr w:hSpace="0" w:wrap="around" w:xAlign="right"/>
      <w:jc w:val="right"/>
    </w:pPr>
  </w:style>
  <w:style w:type="paragraph" w:customStyle="1" w:styleId="106">
    <w:name w:val="标准文件_示例："/>
    <w:next w:val="1"/>
    <w:qFormat/>
    <w:locked/>
    <w:uiPriority w:val="0"/>
    <w:pPr>
      <w:numPr>
        <w:ilvl w:val="0"/>
        <w:numId w:val="8"/>
      </w:numPr>
      <w:tabs>
        <w:tab w:val="left" w:pos="861"/>
      </w:tabs>
      <w:spacing w:afterLines="30" w:line="300" w:lineRule="exact"/>
      <w:ind w:right="-50" w:rightChars="-5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107">
    <w:name w:val="标准文件_示例×："/>
    <w:next w:val="1"/>
    <w:qFormat/>
    <w:locked/>
    <w:uiPriority w:val="0"/>
    <w:pPr>
      <w:widowControl w:val="0"/>
      <w:tabs>
        <w:tab w:val="left" w:pos="630"/>
        <w:tab w:val="left" w:pos="900"/>
      </w:tabs>
      <w:autoSpaceDE w:val="0"/>
      <w:autoSpaceDN w:val="0"/>
      <w:spacing w:afterLines="30" w:line="300" w:lineRule="exact"/>
      <w:ind w:left="-50" w:leftChars="-50" w:right="-50" w:rightChars="-50" w:firstLine="425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8">
    <w:name w:val="标准文件_示例后续"/>
    <w:basedOn w:val="1"/>
    <w:qFormat/>
    <w:locked/>
    <w:uiPriority w:val="0"/>
    <w:pPr>
      <w:adjustRightInd/>
      <w:spacing w:line="240" w:lineRule="auto"/>
      <w:ind w:left="-50" w:leftChars="-50" w:right="-50" w:rightChars="-50"/>
    </w:pPr>
    <w:rPr>
      <w:sz w:val="18"/>
      <w:szCs w:val="24"/>
    </w:rPr>
  </w:style>
  <w:style w:type="paragraph" w:customStyle="1" w:styleId="109">
    <w:name w:val="标准文件_数字列项"/>
    <w:basedOn w:val="66"/>
    <w:link w:val="212"/>
    <w:qFormat/>
    <w:locked/>
    <w:uiPriority w:val="0"/>
    <w:pPr>
      <w:numPr>
        <w:ilvl w:val="0"/>
        <w:numId w:val="9"/>
      </w:numPr>
      <w:tabs>
        <w:tab w:val="left" w:pos="1248"/>
        <w:tab w:val="clear" w:pos="1200"/>
      </w:tabs>
      <w:ind w:left="1248" w:leftChars="404" w:firstLine="0" w:firstLineChars="0"/>
    </w:pPr>
  </w:style>
  <w:style w:type="paragraph" w:customStyle="1" w:styleId="110">
    <w:name w:val="标准文件_四级条标题"/>
    <w:basedOn w:val="103"/>
    <w:next w:val="1"/>
    <w:qFormat/>
    <w:locked/>
    <w:uiPriority w:val="0"/>
    <w:pPr>
      <w:numPr>
        <w:ilvl w:val="5"/>
      </w:numPr>
      <w:outlineLvl w:val="9"/>
    </w:pPr>
  </w:style>
  <w:style w:type="paragraph" w:customStyle="1" w:styleId="111">
    <w:name w:val="四级无标题条"/>
    <w:basedOn w:val="1"/>
    <w:qFormat/>
    <w:locked/>
    <w:uiPriority w:val="0"/>
    <w:pPr>
      <w:numPr>
        <w:ilvl w:val="5"/>
        <w:numId w:val="4"/>
      </w:numPr>
      <w:adjustRightInd/>
    </w:pPr>
    <w:rPr>
      <w:szCs w:val="24"/>
    </w:rPr>
  </w:style>
  <w:style w:type="paragraph" w:customStyle="1" w:styleId="112">
    <w:name w:val="标准文件_条文脚注"/>
    <w:basedOn w:val="29"/>
    <w:locked/>
    <w:uiPriority w:val="0"/>
    <w:pPr>
      <w:adjustRightInd w:val="0"/>
      <w:jc w:val="both"/>
    </w:pPr>
  </w:style>
  <w:style w:type="paragraph" w:customStyle="1" w:styleId="113">
    <w:name w:val="样式1"/>
    <w:basedOn w:val="1"/>
    <w:qFormat/>
    <w:locked/>
    <w:uiPriority w:val="0"/>
    <w:pPr>
      <w:spacing w:line="1500" w:lineRule="exact"/>
      <w:jc w:val="right"/>
    </w:pPr>
    <w:rPr>
      <w:rFonts w:ascii="Arial" w:hAnsi="Arial" w:cs="Arial"/>
      <w:b/>
      <w:sz w:val="160"/>
    </w:rPr>
  </w:style>
  <w:style w:type="character" w:customStyle="1" w:styleId="114">
    <w:name w:val="标准文件_图表脚注内容"/>
    <w:qFormat/>
    <w:locked/>
    <w:uiPriority w:val="0"/>
    <w:rPr>
      <w:rFonts w:ascii="宋体" w:eastAsia="宋体"/>
      <w:spacing w:val="200"/>
      <w:sz w:val="18"/>
      <w:vertAlign w:val="superscript"/>
    </w:rPr>
  </w:style>
  <w:style w:type="paragraph" w:customStyle="1" w:styleId="115">
    <w:name w:val="文献分类号"/>
    <w:locked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6">
    <w:name w:val="无标题条"/>
    <w:next w:val="1"/>
    <w:qFormat/>
    <w:locked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17">
    <w:name w:val="标准文件_五级条标题"/>
    <w:basedOn w:val="110"/>
    <w:next w:val="1"/>
    <w:qFormat/>
    <w:locked/>
    <w:uiPriority w:val="0"/>
    <w:pPr>
      <w:numPr>
        <w:ilvl w:val="6"/>
      </w:numPr>
      <w:outlineLvl w:val="6"/>
    </w:pPr>
  </w:style>
  <w:style w:type="paragraph" w:customStyle="1" w:styleId="118">
    <w:name w:val="五级无标题条"/>
    <w:basedOn w:val="1"/>
    <w:qFormat/>
    <w:locked/>
    <w:uiPriority w:val="0"/>
    <w:pPr>
      <w:numPr>
        <w:ilvl w:val="6"/>
        <w:numId w:val="4"/>
      </w:numPr>
      <w:adjustRightInd/>
    </w:pPr>
    <w:rPr>
      <w:szCs w:val="24"/>
    </w:rPr>
  </w:style>
  <w:style w:type="paragraph" w:customStyle="1" w:styleId="119">
    <w:name w:val="一级无标题条"/>
    <w:basedOn w:val="1"/>
    <w:qFormat/>
    <w:locked/>
    <w:uiPriority w:val="0"/>
    <w:pPr>
      <w:numPr>
        <w:ilvl w:val="2"/>
        <w:numId w:val="4"/>
      </w:numPr>
      <w:adjustRightInd/>
    </w:pPr>
    <w:rPr>
      <w:szCs w:val="24"/>
    </w:rPr>
  </w:style>
  <w:style w:type="paragraph" w:customStyle="1" w:styleId="120">
    <w:name w:val="标准文件_引言标题"/>
    <w:next w:val="1"/>
    <w:qFormat/>
    <w:locked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21">
    <w:name w:val="标准文件_正文表题注"/>
    <w:next w:val="1"/>
    <w:qFormat/>
    <w:locked/>
    <w:uiPriority w:val="0"/>
    <w:pPr>
      <w:numPr>
        <w:ilvl w:val="0"/>
        <w:numId w:val="10"/>
      </w:numPr>
      <w:tabs>
        <w:tab w:val="left" w:pos="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2">
    <w:name w:val="标准文件_正文图题注"/>
    <w:next w:val="1"/>
    <w:qFormat/>
    <w:locked/>
    <w:uiPriority w:val="0"/>
    <w:pPr>
      <w:numPr>
        <w:ilvl w:val="0"/>
        <w:numId w:val="11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3">
    <w:name w:val="标准文件_注："/>
    <w:next w:val="1"/>
    <w:qFormat/>
    <w:locked/>
    <w:uiPriority w:val="0"/>
    <w:pPr>
      <w:widowControl w:val="0"/>
      <w:numPr>
        <w:ilvl w:val="0"/>
        <w:numId w:val="12"/>
      </w:numPr>
      <w:autoSpaceDE w:val="0"/>
      <w:autoSpaceDN w:val="0"/>
      <w:spacing w:afterLines="30" w:line="300" w:lineRule="exact"/>
      <w:ind w:right="-50" w:rightChars="-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4">
    <w:name w:val="注:后续"/>
    <w:qFormat/>
    <w:locked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5">
    <w:name w:val="标准文件_注×："/>
    <w:next w:val="1"/>
    <w:qFormat/>
    <w:locked/>
    <w:uiPriority w:val="0"/>
    <w:pPr>
      <w:widowControl w:val="0"/>
      <w:numPr>
        <w:ilvl w:val="0"/>
        <w:numId w:val="13"/>
      </w:numPr>
      <w:tabs>
        <w:tab w:val="left" w:pos="525"/>
      </w:tabs>
      <w:autoSpaceDE w:val="0"/>
      <w:autoSpaceDN w:val="0"/>
      <w:spacing w:afterLines="30" w:line="300" w:lineRule="exact"/>
      <w:ind w:right="-50" w:rightChars="-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6">
    <w:name w:val="注×:后续"/>
    <w:basedOn w:val="124"/>
    <w:qFormat/>
    <w:locked/>
    <w:uiPriority w:val="0"/>
    <w:pPr>
      <w:ind w:left="1406" w:leftChars="0" w:hanging="499" w:firstLineChars="0"/>
    </w:pPr>
  </w:style>
  <w:style w:type="paragraph" w:customStyle="1" w:styleId="127">
    <w:name w:val="标准文件_符号列项"/>
    <w:basedOn w:val="66"/>
    <w:link w:val="214"/>
    <w:qFormat/>
    <w:locked/>
    <w:uiPriority w:val="0"/>
    <w:pPr>
      <w:numPr>
        <w:ilvl w:val="0"/>
        <w:numId w:val="14"/>
      </w:numPr>
      <w:tabs>
        <w:tab w:val="left" w:pos="1414"/>
        <w:tab w:val="clear" w:pos="1300"/>
      </w:tabs>
      <w:ind w:left="1416" w:leftChars="412" w:hanging="551" w:firstLineChars="0"/>
    </w:pPr>
  </w:style>
  <w:style w:type="paragraph" w:customStyle="1" w:styleId="128">
    <w:name w:val="标准文件_破折号列项"/>
    <w:qFormat/>
    <w:locked/>
    <w:uiPriority w:val="0"/>
    <w:pPr>
      <w:numPr>
        <w:ilvl w:val="0"/>
        <w:numId w:val="15"/>
      </w:numPr>
      <w:adjustRightInd w:val="0"/>
      <w:snapToGrid w:val="0"/>
      <w:spacing w:line="276" w:lineRule="auto"/>
      <w:ind w:right="-105" w:rightChars="-5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29">
    <w:name w:val="标准文件_破折号列项（二级）"/>
    <w:basedOn w:val="128"/>
    <w:locked/>
    <w:uiPriority w:val="0"/>
    <w:pPr>
      <w:numPr>
        <w:numId w:val="16"/>
      </w:numPr>
    </w:pPr>
  </w:style>
  <w:style w:type="paragraph" w:customStyle="1" w:styleId="130">
    <w:name w:val="标准文件_正文公式"/>
    <w:basedOn w:val="1"/>
    <w:next w:val="46"/>
    <w:qFormat/>
    <w:locked/>
    <w:uiPriority w:val="0"/>
    <w:pPr>
      <w:tabs>
        <w:tab w:val="right" w:leader="middleDot" w:pos="0"/>
      </w:tabs>
      <w:spacing w:line="276" w:lineRule="auto"/>
      <w:jc w:val="right"/>
    </w:pPr>
    <w:rPr>
      <w:rFonts w:ascii="宋体"/>
    </w:rPr>
  </w:style>
  <w:style w:type="paragraph" w:customStyle="1" w:styleId="131">
    <w:name w:val="附录图标题1"/>
    <w:next w:val="1"/>
    <w:locked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附录二级无标题条"/>
    <w:basedOn w:val="1"/>
    <w:next w:val="1"/>
    <w:qFormat/>
    <w:locked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/>
      <w:kern w:val="21"/>
    </w:rPr>
  </w:style>
  <w:style w:type="paragraph" w:customStyle="1" w:styleId="133">
    <w:name w:val="附录三级无标题条"/>
    <w:basedOn w:val="132"/>
    <w:next w:val="1"/>
    <w:qFormat/>
    <w:locked/>
    <w:uiPriority w:val="0"/>
    <w:pPr>
      <w:outlineLvl w:val="4"/>
    </w:pPr>
  </w:style>
  <w:style w:type="paragraph" w:customStyle="1" w:styleId="134">
    <w:name w:val="附录四级无标题条"/>
    <w:basedOn w:val="133"/>
    <w:next w:val="1"/>
    <w:locked/>
    <w:uiPriority w:val="0"/>
    <w:pPr>
      <w:outlineLvl w:val="5"/>
    </w:pPr>
  </w:style>
  <w:style w:type="paragraph" w:customStyle="1" w:styleId="135">
    <w:name w:val="附录一级无标题条"/>
    <w:basedOn w:val="84"/>
    <w:next w:val="1"/>
    <w:qFormat/>
    <w:locked/>
    <w:uiPriority w:val="0"/>
    <w:pPr>
      <w:numPr>
        <w:ilvl w:val="0"/>
        <w:numId w:val="0"/>
      </w:numPr>
      <w:autoSpaceDN w:val="0"/>
      <w:spacing w:beforeLines="0" w:afterLines="0"/>
      <w:outlineLvl w:val="2"/>
    </w:pPr>
    <w:rPr>
      <w:rFonts w:ascii="宋体" w:eastAsia="宋体"/>
    </w:rPr>
  </w:style>
  <w:style w:type="paragraph" w:customStyle="1" w:styleId="136">
    <w:name w:val="附录五级无标题条"/>
    <w:basedOn w:val="134"/>
    <w:next w:val="1"/>
    <w:qFormat/>
    <w:locked/>
    <w:uiPriority w:val="0"/>
    <w:pPr>
      <w:outlineLvl w:val="6"/>
    </w:pPr>
  </w:style>
  <w:style w:type="paragraph" w:customStyle="1" w:styleId="137">
    <w:name w:val="标准文件_封面密级"/>
    <w:basedOn w:val="1"/>
    <w:locked/>
    <w:uiPriority w:val="0"/>
    <w:rPr>
      <w:rFonts w:eastAsia="黑体"/>
      <w:sz w:val="32"/>
    </w:rPr>
  </w:style>
  <w:style w:type="paragraph" w:customStyle="1" w:styleId="138">
    <w:name w:val="标准文件_一致程度"/>
    <w:basedOn w:val="1"/>
    <w:qFormat/>
    <w:locked/>
    <w:uiPriority w:val="0"/>
    <w:pPr>
      <w:spacing w:line="440" w:lineRule="exact"/>
      <w:jc w:val="center"/>
    </w:pPr>
    <w:rPr>
      <w:sz w:val="28"/>
    </w:rPr>
  </w:style>
  <w:style w:type="paragraph" w:customStyle="1" w:styleId="139">
    <w:name w:val="标准文件_ICS"/>
    <w:basedOn w:val="1"/>
    <w:qFormat/>
    <w:locked/>
    <w:uiPriority w:val="0"/>
    <w:pPr>
      <w:spacing w:line="0" w:lineRule="atLeast"/>
    </w:pPr>
    <w:rPr>
      <w:rFonts w:ascii="黑体" w:hAnsi="宋体" w:eastAsia="黑体"/>
    </w:rPr>
  </w:style>
  <w:style w:type="paragraph" w:customStyle="1" w:styleId="140">
    <w:name w:val="标准文件_附录公式"/>
    <w:basedOn w:val="46"/>
    <w:next w:val="46"/>
    <w:locked/>
    <w:uiPriority w:val="0"/>
    <w:pPr>
      <w:spacing w:line="276" w:lineRule="auto"/>
      <w:ind w:firstLine="428"/>
      <w:jc w:val="right"/>
    </w:pPr>
    <w:rPr>
      <w:rFonts w:ascii="宋体"/>
    </w:rPr>
  </w:style>
  <w:style w:type="paragraph" w:customStyle="1" w:styleId="141">
    <w:name w:val="标准文件_字母列项"/>
    <w:basedOn w:val="1"/>
    <w:qFormat/>
    <w:locked/>
    <w:uiPriority w:val="0"/>
    <w:pPr>
      <w:widowControl/>
      <w:numPr>
        <w:ilvl w:val="0"/>
        <w:numId w:val="17"/>
      </w:numPr>
      <w:tabs>
        <w:tab w:val="left" w:pos="851"/>
        <w:tab w:val="clear" w:pos="743"/>
      </w:tabs>
      <w:autoSpaceDE w:val="0"/>
      <w:autoSpaceDN w:val="0"/>
      <w:snapToGrid w:val="0"/>
      <w:spacing w:line="276" w:lineRule="auto"/>
      <w:ind w:left="851" w:right="-105" w:rightChars="-50"/>
    </w:pPr>
    <w:rPr>
      <w:rFonts w:ascii="宋体"/>
      <w:spacing w:val="2"/>
      <w:kern w:val="0"/>
    </w:rPr>
  </w:style>
  <w:style w:type="paragraph" w:customStyle="1" w:styleId="142">
    <w:name w:val="标准文件_附录标识"/>
    <w:link w:val="147"/>
    <w:locked/>
    <w:uiPriority w:val="0"/>
    <w:pPr>
      <w:jc w:val="center"/>
    </w:pPr>
    <w:rPr>
      <w:rFonts w:ascii="宋体" w:hAnsi="Times New Roman" w:eastAsia="黑体" w:cs="Times New Roman"/>
      <w:bCs/>
      <w:spacing w:val="2"/>
      <w:kern w:val="44"/>
      <w:sz w:val="21"/>
      <w:szCs w:val="44"/>
      <w:lang w:val="en-US" w:eastAsia="zh-CN" w:bidi="ar-SA"/>
    </w:rPr>
  </w:style>
  <w:style w:type="paragraph" w:styleId="143">
    <w:name w:val="List Paragraph"/>
    <w:basedOn w:val="1"/>
    <w:qFormat/>
    <w:locked/>
    <w:uiPriority w:val="34"/>
    <w:pPr>
      <w:snapToGrid w:val="0"/>
      <w:spacing w:line="420" w:lineRule="exact"/>
      <w:ind w:firstLine="200" w:firstLineChars="200"/>
    </w:pPr>
    <w:rPr>
      <w:rFonts w:ascii="Calibri" w:hAnsi="Calibri"/>
      <w:sz w:val="24"/>
      <w:szCs w:val="21"/>
    </w:rPr>
  </w:style>
  <w:style w:type="paragraph" w:customStyle="1" w:styleId="144">
    <w:name w:val="标准文件_附录表题注"/>
    <w:locked/>
    <w:uiPriority w:val="0"/>
    <w:pPr>
      <w:numPr>
        <w:ilvl w:val="1"/>
        <w:numId w:val="18"/>
      </w:numPr>
      <w:jc w:val="center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character" w:customStyle="1" w:styleId="145">
    <w:name w:val="页眉 字符"/>
    <w:link w:val="28"/>
    <w:qFormat/>
    <w:uiPriority w:val="0"/>
    <w:rPr>
      <w:kern w:val="2"/>
      <w:sz w:val="18"/>
      <w:szCs w:val="18"/>
    </w:rPr>
  </w:style>
  <w:style w:type="character" w:customStyle="1" w:styleId="146">
    <w:name w:val="页脚 字符"/>
    <w:link w:val="27"/>
    <w:qFormat/>
    <w:uiPriority w:val="99"/>
    <w:rPr>
      <w:rFonts w:ascii="宋体"/>
      <w:kern w:val="2"/>
      <w:sz w:val="18"/>
      <w:szCs w:val="18"/>
    </w:rPr>
  </w:style>
  <w:style w:type="character" w:customStyle="1" w:styleId="147">
    <w:name w:val="标准文件_附录标识 Char"/>
    <w:link w:val="142"/>
    <w:uiPriority w:val="0"/>
    <w:rPr>
      <w:rFonts w:ascii="宋体" w:eastAsia="黑体"/>
      <w:bCs/>
      <w:spacing w:val="2"/>
      <w:kern w:val="44"/>
      <w:sz w:val="21"/>
      <w:szCs w:val="44"/>
      <w:lang w:val="en-US" w:eastAsia="zh-CN" w:bidi="ar-SA"/>
    </w:rPr>
  </w:style>
  <w:style w:type="character" w:customStyle="1" w:styleId="148">
    <w:name w:val="正文文本 字符"/>
    <w:link w:val="22"/>
    <w:qFormat/>
    <w:uiPriority w:val="0"/>
    <w:rPr>
      <w:kern w:val="2"/>
      <w:sz w:val="21"/>
    </w:rPr>
  </w:style>
  <w:style w:type="paragraph" w:customStyle="1" w:styleId="149">
    <w:name w:val="标准文件_附录段落"/>
    <w:basedOn w:val="66"/>
    <w:qFormat/>
    <w:locked/>
    <w:uiPriority w:val="0"/>
  </w:style>
  <w:style w:type="paragraph" w:customStyle="1" w:styleId="150">
    <w:name w:val="标准书眉_奇数页"/>
    <w:next w:val="1"/>
    <w:locked/>
    <w:uiPriority w:val="0"/>
    <w:pPr>
      <w:tabs>
        <w:tab w:val="center" w:pos="4154"/>
        <w:tab w:val="right" w:pos="8306"/>
      </w:tabs>
      <w:spacing w:after="120"/>
      <w:jc w:val="right"/>
    </w:pPr>
    <w:rPr>
      <w:rFonts w:ascii="宋体" w:hAnsi="宋体" w:eastAsia="宋体" w:cs="Times New Roman"/>
      <w:b/>
      <w:sz w:val="21"/>
      <w:lang w:val="en-US" w:eastAsia="zh-CN" w:bidi="ar-SA"/>
    </w:rPr>
  </w:style>
  <w:style w:type="paragraph" w:customStyle="1" w:styleId="151">
    <w:name w:val="标准书眉_偶数页"/>
    <w:basedOn w:val="1"/>
    <w:next w:val="1"/>
    <w:qFormat/>
    <w:locked/>
    <w:uiPriority w:val="0"/>
    <w:pPr>
      <w:widowControl/>
      <w:tabs>
        <w:tab w:val="center" w:pos="4154"/>
        <w:tab w:val="right" w:pos="8306"/>
      </w:tabs>
      <w:adjustRightInd/>
      <w:spacing w:after="120" w:line="240" w:lineRule="auto"/>
      <w:ind w:firstLine="0"/>
      <w:jc w:val="left"/>
    </w:pPr>
    <w:rPr>
      <w:rFonts w:ascii="宋体" w:hAnsi="宋体"/>
      <w:b/>
      <w:kern w:val="0"/>
    </w:rPr>
  </w:style>
  <w:style w:type="paragraph" w:customStyle="1" w:styleId="152">
    <w:name w:val="前言、引言标题"/>
    <w:next w:val="1"/>
    <w:qFormat/>
    <w:locked/>
    <w:uiPriority w:val="0"/>
    <w:pPr>
      <w:shd w:val="clear" w:color="FFFFFF" w:fill="FFFFFF"/>
      <w:tabs>
        <w:tab w:val="left" w:pos="425"/>
      </w:tabs>
      <w:spacing w:before="567" w:after="680"/>
      <w:ind w:left="425" w:hanging="425"/>
      <w:jc w:val="center"/>
      <w:outlineLvl w:val="0"/>
    </w:pPr>
    <w:rPr>
      <w:rFonts w:ascii="黑体" w:hAnsi="Times New Roman" w:eastAsia="黑体" w:cs="Times New Roman"/>
      <w:spacing w:val="200"/>
      <w:sz w:val="32"/>
      <w:lang w:val="en-US" w:eastAsia="zh-CN" w:bidi="ar-SA"/>
    </w:rPr>
  </w:style>
  <w:style w:type="paragraph" w:customStyle="1" w:styleId="153">
    <w:name w:val="参考文献、索引标题"/>
    <w:basedOn w:val="1"/>
    <w:next w:val="1"/>
    <w:qFormat/>
    <w:locked/>
    <w:uiPriority w:val="0"/>
    <w:pPr>
      <w:widowControl/>
      <w:shd w:val="clear" w:color="FFFFFF" w:fill="FFFFFF"/>
      <w:adjustRightInd/>
      <w:spacing w:before="540" w:after="180" w:line="240" w:lineRule="auto"/>
      <w:ind w:firstLine="0"/>
      <w:jc w:val="center"/>
      <w:outlineLvl w:val="0"/>
    </w:pPr>
    <w:rPr>
      <w:rFonts w:ascii="黑体" w:eastAsia="黑体"/>
      <w:spacing w:val="200"/>
      <w:kern w:val="0"/>
    </w:rPr>
  </w:style>
  <w:style w:type="paragraph" w:customStyle="1" w:styleId="154">
    <w:name w:val="段"/>
    <w:next w:val="1"/>
    <w:link w:val="204"/>
    <w:qFormat/>
    <w:locked/>
    <w:uiPriority w:val="0"/>
    <w:pPr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5">
    <w:name w:val="章标题"/>
    <w:next w:val="1"/>
    <w:qFormat/>
    <w:locked/>
    <w:uiPriority w:val="0"/>
    <w:pPr>
      <w:numPr>
        <w:ilvl w:val="1"/>
        <w:numId w:val="19"/>
      </w:numPr>
      <w:tabs>
        <w:tab w:val="left" w:pos="425"/>
      </w:tabs>
      <w:spacing w:before="50" w:after="50" w:line="360" w:lineRule="auto"/>
      <w:ind w:left="425" w:hanging="425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6">
    <w:name w:val="一级条标题"/>
    <w:basedOn w:val="155"/>
    <w:next w:val="154"/>
    <w:qFormat/>
    <w:locked/>
    <w:uiPriority w:val="0"/>
    <w:pPr>
      <w:numPr>
        <w:ilvl w:val="2"/>
      </w:numPr>
      <w:spacing w:before="0" w:after="0" w:line="240" w:lineRule="auto"/>
      <w:ind w:left="425" w:hanging="425"/>
      <w:outlineLvl w:val="2"/>
    </w:pPr>
  </w:style>
  <w:style w:type="paragraph" w:customStyle="1" w:styleId="157">
    <w:name w:val="二级条标题"/>
    <w:basedOn w:val="156"/>
    <w:next w:val="154"/>
    <w:qFormat/>
    <w:locked/>
    <w:uiPriority w:val="0"/>
    <w:pPr>
      <w:numPr>
        <w:ilvl w:val="3"/>
      </w:numPr>
      <w:ind w:left="425" w:hanging="425"/>
      <w:outlineLvl w:val="3"/>
    </w:pPr>
  </w:style>
  <w:style w:type="character" w:customStyle="1" w:styleId="158">
    <w:name w:val="发布"/>
    <w:qFormat/>
    <w:locked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59">
    <w:name w:val="附录标识"/>
    <w:qFormat/>
    <w:locked/>
    <w:uiPriority w:val="0"/>
    <w:pPr>
      <w:shd w:val="clear" w:color="FFFFFF" w:fill="FFFFFF"/>
      <w:tabs>
        <w:tab w:val="left" w:pos="425"/>
        <w:tab w:val="left" w:pos="6405"/>
      </w:tabs>
      <w:spacing w:before="640" w:after="100"/>
      <w:ind w:left="425" w:hanging="425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0">
    <w:name w:val="附录表标题"/>
    <w:next w:val="154"/>
    <w:qFormat/>
    <w:locked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61">
    <w:name w:val="附录章标题"/>
    <w:next w:val="154"/>
    <w:qFormat/>
    <w:locked/>
    <w:uiPriority w:val="0"/>
    <w:pPr>
      <w:tabs>
        <w:tab w:val="left" w:pos="425"/>
      </w:tabs>
      <w:wordWrap w:val="0"/>
      <w:overflowPunct w:val="0"/>
      <w:autoSpaceDE w:val="0"/>
      <w:spacing w:before="50" w:after="50"/>
      <w:ind w:left="425" w:hanging="425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62">
    <w:name w:val="附录一级条标题"/>
    <w:basedOn w:val="1"/>
    <w:next w:val="154"/>
    <w:qFormat/>
    <w:locked/>
    <w:uiPriority w:val="0"/>
    <w:pPr>
      <w:widowControl/>
      <w:tabs>
        <w:tab w:val="left" w:pos="425"/>
      </w:tabs>
      <w:wordWrap w:val="0"/>
      <w:overflowPunct w:val="0"/>
      <w:autoSpaceDE w:val="0"/>
      <w:autoSpaceDN w:val="0"/>
      <w:adjustRightInd/>
      <w:spacing w:line="240" w:lineRule="auto"/>
      <w:ind w:left="425" w:hanging="425"/>
      <w:textAlignment w:val="baseline"/>
      <w:outlineLvl w:val="2"/>
    </w:pPr>
    <w:rPr>
      <w:rFonts w:ascii="黑体" w:eastAsia="黑体"/>
      <w:kern w:val="21"/>
    </w:rPr>
  </w:style>
  <w:style w:type="paragraph" w:customStyle="1" w:styleId="163">
    <w:name w:val="附录二级条标题"/>
    <w:basedOn w:val="162"/>
    <w:next w:val="154"/>
    <w:qFormat/>
    <w:locked/>
    <w:uiPriority w:val="0"/>
    <w:pPr>
      <w:outlineLvl w:val="3"/>
    </w:pPr>
  </w:style>
  <w:style w:type="paragraph" w:customStyle="1" w:styleId="164">
    <w:name w:val="附录三级条标题"/>
    <w:basedOn w:val="163"/>
    <w:next w:val="154"/>
    <w:qFormat/>
    <w:locked/>
    <w:uiPriority w:val="0"/>
    <w:pPr>
      <w:ind w:left="425" w:hanging="425"/>
      <w:outlineLvl w:val="4"/>
    </w:pPr>
  </w:style>
  <w:style w:type="paragraph" w:customStyle="1" w:styleId="165">
    <w:name w:val="附录四级条标题"/>
    <w:basedOn w:val="164"/>
    <w:next w:val="154"/>
    <w:qFormat/>
    <w:locked/>
    <w:uiPriority w:val="0"/>
    <w:pPr>
      <w:ind w:left="425" w:hanging="425"/>
      <w:outlineLvl w:val="5"/>
    </w:pPr>
  </w:style>
  <w:style w:type="paragraph" w:customStyle="1" w:styleId="166">
    <w:name w:val="附录图标题"/>
    <w:next w:val="154"/>
    <w:qFormat/>
    <w:locked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7">
    <w:name w:val="附录五级条标题"/>
    <w:basedOn w:val="165"/>
    <w:next w:val="154"/>
    <w:qFormat/>
    <w:locked/>
    <w:uiPriority w:val="0"/>
    <w:pPr>
      <w:ind w:left="425" w:hanging="425"/>
      <w:outlineLvl w:val="6"/>
    </w:pPr>
  </w:style>
  <w:style w:type="paragraph" w:customStyle="1" w:styleId="168">
    <w:name w:val="c标准代替"/>
    <w:basedOn w:val="1"/>
    <w:next w:val="1"/>
    <w:qFormat/>
    <w:locked/>
    <w:uiPriority w:val="0"/>
    <w:pPr>
      <w:spacing w:line="240" w:lineRule="auto"/>
      <w:ind w:firstLine="0"/>
      <w:jc w:val="right"/>
    </w:pPr>
    <w:rPr>
      <w:rFonts w:ascii="宋体"/>
      <w:kern w:val="0"/>
    </w:rPr>
  </w:style>
  <w:style w:type="paragraph" w:customStyle="1" w:styleId="169">
    <w:name w:val="三级条标题"/>
    <w:basedOn w:val="157"/>
    <w:next w:val="154"/>
    <w:qFormat/>
    <w:locked/>
    <w:uiPriority w:val="0"/>
    <w:pPr>
      <w:numPr>
        <w:ilvl w:val="4"/>
      </w:numPr>
      <w:ind w:left="425" w:hanging="425"/>
      <w:outlineLvl w:val="4"/>
    </w:pPr>
  </w:style>
  <w:style w:type="paragraph" w:customStyle="1" w:styleId="170">
    <w:name w:val="示例×："/>
    <w:basedOn w:val="171"/>
    <w:next w:val="172"/>
    <w:qFormat/>
    <w:locked/>
    <w:uiPriority w:val="0"/>
    <w:pPr>
      <w:widowControl w:val="0"/>
      <w:numPr>
        <w:numId w:val="0"/>
      </w:numPr>
      <w:tabs>
        <w:tab w:val="left" w:pos="425"/>
        <w:tab w:val="left" w:pos="630"/>
        <w:tab w:val="left" w:pos="760"/>
        <w:tab w:val="left" w:pos="1100"/>
      </w:tabs>
      <w:autoSpaceDE w:val="0"/>
      <w:autoSpaceDN w:val="0"/>
      <w:ind w:left="20" w:firstLine="380"/>
    </w:pPr>
  </w:style>
  <w:style w:type="paragraph" w:customStyle="1" w:styleId="171">
    <w:name w:val="示例："/>
    <w:next w:val="172"/>
    <w:qFormat/>
    <w:locked/>
    <w:uiPriority w:val="0"/>
    <w:pPr>
      <w:numPr>
        <w:ilvl w:val="0"/>
        <w:numId w:val="20"/>
      </w:numPr>
      <w:tabs>
        <w:tab w:val="left" w:pos="1100"/>
      </w:tabs>
      <w:ind w:left="0" w:firstLine="38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2">
    <w:name w:val="示例后续"/>
    <w:basedOn w:val="1"/>
    <w:qFormat/>
    <w:locked/>
    <w:uiPriority w:val="0"/>
    <w:pPr>
      <w:adjustRightInd/>
      <w:spacing w:line="240" w:lineRule="auto"/>
      <w:ind w:firstLine="200" w:firstLineChars="200"/>
    </w:pPr>
    <w:rPr>
      <w:sz w:val="18"/>
    </w:rPr>
  </w:style>
  <w:style w:type="paragraph" w:customStyle="1" w:styleId="173">
    <w:name w:val="四级条标题"/>
    <w:basedOn w:val="169"/>
    <w:next w:val="154"/>
    <w:qFormat/>
    <w:locked/>
    <w:uiPriority w:val="0"/>
    <w:pPr>
      <w:numPr>
        <w:ilvl w:val="0"/>
        <w:numId w:val="21"/>
      </w:numPr>
      <w:outlineLvl w:val="5"/>
    </w:pPr>
  </w:style>
  <w:style w:type="paragraph" w:customStyle="1" w:styleId="174">
    <w:name w:val="条文脚注"/>
    <w:basedOn w:val="29"/>
    <w:qFormat/>
    <w:locked/>
    <w:uiPriority w:val="0"/>
    <w:pPr>
      <w:widowControl/>
      <w:spacing w:line="240" w:lineRule="auto"/>
      <w:ind w:left="780" w:hanging="360"/>
      <w:jc w:val="both"/>
    </w:pPr>
    <w:rPr>
      <w:kern w:val="0"/>
      <w:szCs w:val="20"/>
    </w:rPr>
  </w:style>
  <w:style w:type="paragraph" w:customStyle="1" w:styleId="175">
    <w:name w:val="图表脚注"/>
    <w:next w:val="154"/>
    <w:qFormat/>
    <w:locked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76">
    <w:name w:val="五级条标题"/>
    <w:basedOn w:val="173"/>
    <w:next w:val="154"/>
    <w:qFormat/>
    <w:locked/>
    <w:uiPriority w:val="0"/>
    <w:pPr>
      <w:numPr>
        <w:numId w:val="22"/>
      </w:numPr>
      <w:outlineLvl w:val="6"/>
    </w:pPr>
  </w:style>
  <w:style w:type="paragraph" w:customStyle="1" w:styleId="177">
    <w:name w:val="正文表标题"/>
    <w:next w:val="154"/>
    <w:qFormat/>
    <w:locked/>
    <w:uiPriority w:val="0"/>
    <w:pPr>
      <w:numPr>
        <w:ilvl w:val="0"/>
        <w:numId w:val="23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8">
    <w:name w:val="正文图标题"/>
    <w:next w:val="154"/>
    <w:qFormat/>
    <w:locked/>
    <w:uiPriority w:val="0"/>
    <w:pPr>
      <w:numPr>
        <w:ilvl w:val="0"/>
        <w:numId w:val="2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9">
    <w:name w:val="注："/>
    <w:next w:val="124"/>
    <w:qFormat/>
    <w:locked/>
    <w:uiPriority w:val="0"/>
    <w:pPr>
      <w:widowControl w:val="0"/>
      <w:numPr>
        <w:ilvl w:val="0"/>
        <w:numId w:val="25"/>
      </w:numPr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0">
    <w:name w:val="注×："/>
    <w:next w:val="126"/>
    <w:qFormat/>
    <w:locked/>
    <w:uiPriority w:val="0"/>
    <w:pPr>
      <w:widowControl w:val="0"/>
      <w:numPr>
        <w:ilvl w:val="0"/>
        <w:numId w:val="26"/>
      </w:numPr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81">
    <w:name w:val="数字编号列项"/>
    <w:qFormat/>
    <w:locked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2">
    <w:name w:val="字母编号列项"/>
    <w:qFormat/>
    <w:locked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3">
    <w:name w:val="标准名称标题"/>
    <w:basedOn w:val="1"/>
    <w:next w:val="155"/>
    <w:qFormat/>
    <w:locked/>
    <w:uiPriority w:val="0"/>
    <w:pPr>
      <w:widowControl/>
      <w:shd w:val="clear" w:color="FFFFFF" w:fill="FFFFFF"/>
      <w:adjustRightInd/>
      <w:spacing w:line="440" w:lineRule="exact"/>
      <w:ind w:firstLine="0"/>
      <w:jc w:val="center"/>
    </w:pPr>
    <w:rPr>
      <w:rFonts w:ascii="黑体" w:eastAsia="黑体"/>
      <w:kern w:val="0"/>
      <w:sz w:val="32"/>
    </w:rPr>
  </w:style>
  <w:style w:type="paragraph" w:customStyle="1" w:styleId="184">
    <w:name w:val="目次"/>
    <w:next w:val="1"/>
    <w:qFormat/>
    <w:locked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185">
    <w:name w:val="图表脚注内容"/>
    <w:qFormat/>
    <w:locked/>
    <w:uiPriority w:val="0"/>
    <w:rPr>
      <w:rFonts w:ascii="宋体" w:eastAsia="宋体"/>
      <w:spacing w:val="0"/>
      <w:sz w:val="18"/>
      <w:vertAlign w:val="superscript"/>
    </w:rPr>
  </w:style>
  <w:style w:type="paragraph" w:customStyle="1" w:styleId="186">
    <w:name w:val="c封面标准名称"/>
    <w:basedOn w:val="1"/>
    <w:qFormat/>
    <w:locked/>
    <w:uiPriority w:val="0"/>
    <w:pPr>
      <w:spacing w:line="240" w:lineRule="auto"/>
      <w:ind w:firstLine="0"/>
      <w:jc w:val="center"/>
    </w:pPr>
    <w:rPr>
      <w:rFonts w:eastAsia="黑体"/>
      <w:kern w:val="0"/>
      <w:sz w:val="52"/>
    </w:rPr>
  </w:style>
  <w:style w:type="paragraph" w:customStyle="1" w:styleId="187">
    <w:name w:val="c封面发布日期"/>
    <w:basedOn w:val="1"/>
    <w:qFormat/>
    <w:locked/>
    <w:uiPriority w:val="0"/>
    <w:pPr>
      <w:spacing w:line="240" w:lineRule="auto"/>
      <w:ind w:firstLine="0"/>
    </w:pPr>
    <w:rPr>
      <w:rFonts w:eastAsia="黑体"/>
      <w:kern w:val="0"/>
      <w:sz w:val="28"/>
    </w:rPr>
  </w:style>
  <w:style w:type="paragraph" w:customStyle="1" w:styleId="188">
    <w:name w:val="c封面标准编号"/>
    <w:basedOn w:val="1"/>
    <w:next w:val="168"/>
    <w:qFormat/>
    <w:locked/>
    <w:uiPriority w:val="0"/>
    <w:pPr>
      <w:spacing w:line="240" w:lineRule="auto"/>
      <w:ind w:firstLine="0"/>
      <w:jc w:val="right"/>
    </w:pPr>
    <w:rPr>
      <w:rFonts w:ascii="宋体"/>
      <w:b/>
      <w:kern w:val="0"/>
      <w:sz w:val="28"/>
    </w:rPr>
  </w:style>
  <w:style w:type="paragraph" w:customStyle="1" w:styleId="189">
    <w:name w:val="c封面标准分类号"/>
    <w:basedOn w:val="1"/>
    <w:qFormat/>
    <w:locked/>
    <w:uiPriority w:val="0"/>
    <w:pPr>
      <w:spacing w:line="240" w:lineRule="auto"/>
      <w:ind w:firstLine="0"/>
    </w:pPr>
    <w:rPr>
      <w:rFonts w:ascii="宋体"/>
      <w:b/>
      <w:kern w:val="0"/>
      <w:sz w:val="28"/>
    </w:rPr>
  </w:style>
  <w:style w:type="paragraph" w:customStyle="1" w:styleId="190">
    <w:name w:val="c封面实施日期"/>
    <w:basedOn w:val="1"/>
    <w:qFormat/>
    <w:locked/>
    <w:uiPriority w:val="0"/>
    <w:pPr>
      <w:spacing w:line="240" w:lineRule="auto"/>
      <w:ind w:firstLine="0"/>
      <w:jc w:val="right"/>
    </w:pPr>
    <w:rPr>
      <w:rFonts w:eastAsia="黑体"/>
      <w:sz w:val="28"/>
    </w:rPr>
  </w:style>
  <w:style w:type="paragraph" w:customStyle="1" w:styleId="191">
    <w:name w:val="c封面密级"/>
    <w:basedOn w:val="1"/>
    <w:qFormat/>
    <w:locked/>
    <w:uiPriority w:val="0"/>
    <w:pPr>
      <w:spacing w:line="240" w:lineRule="auto"/>
      <w:ind w:firstLine="0"/>
    </w:pPr>
    <w:rPr>
      <w:rFonts w:eastAsia="黑体"/>
      <w:sz w:val="32"/>
    </w:rPr>
  </w:style>
  <w:style w:type="paragraph" w:customStyle="1" w:styleId="192">
    <w:name w:val="c封面标准英文名称"/>
    <w:basedOn w:val="1"/>
    <w:qFormat/>
    <w:locked/>
    <w:uiPriority w:val="0"/>
    <w:pPr>
      <w:spacing w:line="240" w:lineRule="auto"/>
      <w:ind w:firstLine="0"/>
      <w:jc w:val="center"/>
    </w:pPr>
    <w:rPr>
      <w:b/>
      <w:sz w:val="28"/>
    </w:rPr>
  </w:style>
  <w:style w:type="paragraph" w:customStyle="1" w:styleId="193">
    <w:name w:val="c标准部门"/>
    <w:basedOn w:val="1"/>
    <w:next w:val="1"/>
    <w:qFormat/>
    <w:locked/>
    <w:uiPriority w:val="0"/>
    <w:pPr>
      <w:spacing w:line="240" w:lineRule="auto"/>
      <w:ind w:firstLine="0"/>
      <w:jc w:val="right"/>
    </w:pPr>
    <w:rPr>
      <w:rFonts w:ascii="黑体" w:eastAsia="黑体"/>
      <w:sz w:val="32"/>
    </w:rPr>
  </w:style>
  <w:style w:type="paragraph" w:customStyle="1" w:styleId="194">
    <w:name w:val="正文格式"/>
    <w:basedOn w:val="1"/>
    <w:qFormat/>
    <w:locked/>
    <w:uiPriority w:val="0"/>
    <w:pPr>
      <w:widowControl/>
      <w:snapToGrid w:val="0"/>
      <w:spacing w:line="360" w:lineRule="atLeast"/>
      <w:ind w:firstLine="482"/>
      <w:textAlignment w:val="baseline"/>
    </w:pPr>
    <w:rPr>
      <w:kern w:val="0"/>
      <w:sz w:val="24"/>
    </w:rPr>
  </w:style>
  <w:style w:type="paragraph" w:customStyle="1" w:styleId="195">
    <w:name w:val="并列项-点"/>
    <w:basedOn w:val="1"/>
    <w:qFormat/>
    <w:locked/>
    <w:uiPriority w:val="0"/>
    <w:pPr>
      <w:widowControl/>
      <w:tabs>
        <w:tab w:val="left" w:pos="851"/>
        <w:tab w:val="left" w:pos="927"/>
      </w:tabs>
      <w:snapToGrid w:val="0"/>
      <w:spacing w:line="360" w:lineRule="atLeast"/>
      <w:ind w:left="851" w:hanging="284"/>
      <w:textAlignment w:val="baseline"/>
    </w:pPr>
    <w:rPr>
      <w:kern w:val="0"/>
      <w:sz w:val="24"/>
    </w:rPr>
  </w:style>
  <w:style w:type="paragraph" w:customStyle="1" w:styleId="196">
    <w:name w:val="标准正文"/>
    <w:basedOn w:val="1"/>
    <w:qFormat/>
    <w:locked/>
    <w:uiPriority w:val="0"/>
    <w:pPr>
      <w:spacing w:line="360" w:lineRule="atLeast"/>
      <w:ind w:firstLine="425"/>
      <w:jc w:val="left"/>
      <w:textAlignment w:val="baseline"/>
    </w:pPr>
    <w:rPr>
      <w:spacing w:val="-4"/>
      <w:kern w:val="21"/>
    </w:rPr>
  </w:style>
  <w:style w:type="paragraph" w:customStyle="1" w:styleId="197">
    <w:name w:val="extra"/>
    <w:basedOn w:val="1"/>
    <w:qFormat/>
    <w:locked/>
    <w:uiPriority w:val="0"/>
    <w:pPr>
      <w:spacing w:line="360" w:lineRule="atLeast"/>
      <w:ind w:firstLine="0"/>
      <w:jc w:val="left"/>
      <w:textAlignment w:val="baseline"/>
    </w:pPr>
    <w:rPr>
      <w:spacing w:val="-4"/>
      <w:kern w:val="0"/>
    </w:rPr>
  </w:style>
  <w:style w:type="paragraph" w:customStyle="1" w:styleId="198">
    <w:name w:val="c标准正文"/>
    <w:basedOn w:val="1"/>
    <w:qFormat/>
    <w:locked/>
    <w:uiPriority w:val="0"/>
    <w:pPr>
      <w:spacing w:line="360" w:lineRule="atLeast"/>
      <w:ind w:firstLine="425"/>
    </w:pPr>
    <w:rPr>
      <w:kern w:val="0"/>
    </w:rPr>
  </w:style>
  <w:style w:type="paragraph" w:customStyle="1" w:styleId="199">
    <w:name w:val="c目录标题"/>
    <w:basedOn w:val="1"/>
    <w:qFormat/>
    <w:locked/>
    <w:uiPriority w:val="0"/>
    <w:pPr>
      <w:adjustRightInd/>
      <w:spacing w:before="540" w:after="600" w:line="240" w:lineRule="auto"/>
      <w:ind w:firstLine="0"/>
      <w:jc w:val="center"/>
    </w:pPr>
    <w:rPr>
      <w:rFonts w:eastAsia="黑体"/>
      <w:sz w:val="32"/>
    </w:rPr>
  </w:style>
  <w:style w:type="character" w:customStyle="1" w:styleId="200">
    <w:name w:val="已访问的超链接1"/>
    <w:qFormat/>
    <w:locked/>
    <w:uiPriority w:val="0"/>
    <w:rPr>
      <w:color w:val="800080"/>
      <w:u w:val="single"/>
    </w:rPr>
  </w:style>
  <w:style w:type="character" w:customStyle="1" w:styleId="201">
    <w:name w:val="正文文本缩进 字符"/>
    <w:link w:val="23"/>
    <w:qFormat/>
    <w:uiPriority w:val="0"/>
    <w:rPr>
      <w:kern w:val="2"/>
      <w:sz w:val="21"/>
      <w:szCs w:val="24"/>
    </w:rPr>
  </w:style>
  <w:style w:type="character" w:customStyle="1" w:styleId="202">
    <w:name w:val="批注框文本 字符"/>
    <w:link w:val="26"/>
    <w:qFormat/>
    <w:uiPriority w:val="0"/>
    <w:rPr>
      <w:kern w:val="2"/>
      <w:sz w:val="18"/>
      <w:szCs w:val="18"/>
    </w:rPr>
  </w:style>
  <w:style w:type="paragraph" w:customStyle="1" w:styleId="203">
    <w:name w:val="标准文件_正文表标题"/>
    <w:next w:val="1"/>
    <w:qFormat/>
    <w:locked/>
    <w:uiPriority w:val="0"/>
    <w:pPr>
      <w:tabs>
        <w:tab w:val="left" w:pos="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04">
    <w:name w:val="段 Char"/>
    <w:link w:val="154"/>
    <w:qFormat/>
    <w:uiPriority w:val="0"/>
    <w:rPr>
      <w:rFonts w:ascii="宋体"/>
      <w:sz w:val="21"/>
      <w:lang w:bidi="ar-SA"/>
    </w:rPr>
  </w:style>
  <w:style w:type="paragraph" w:customStyle="1" w:styleId="205">
    <w:name w:val="数字编号列项（二级）"/>
    <w:qFormat/>
    <w:locked/>
    <w:uiPriority w:val="0"/>
    <w:pPr>
      <w:numPr>
        <w:ilvl w:val="1"/>
        <w:numId w:val="2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6">
    <w:name w:val="字母编号列项（一级）"/>
    <w:qFormat/>
    <w:locked/>
    <w:uiPriority w:val="0"/>
    <w:pPr>
      <w:numPr>
        <w:ilvl w:val="0"/>
        <w:numId w:val="2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7">
    <w:name w:val="编号列项（三级）"/>
    <w:qFormat/>
    <w:locked/>
    <w:uiPriority w:val="0"/>
    <w:pPr>
      <w:numPr>
        <w:ilvl w:val="2"/>
        <w:numId w:val="27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8">
    <w:name w:val="标准文件_段落 Char"/>
    <w:link w:val="66"/>
    <w:qFormat/>
    <w:uiPriority w:val="0"/>
    <w:rPr>
      <w:rFonts w:ascii="宋体"/>
      <w:spacing w:val="2"/>
      <w:sz w:val="21"/>
      <w:szCs w:val="21"/>
    </w:rPr>
  </w:style>
  <w:style w:type="character" w:customStyle="1" w:styleId="209">
    <w:name w:val="标准文件_一级条标题 Char"/>
    <w:link w:val="67"/>
    <w:qFormat/>
    <w:locked/>
    <w:uiPriority w:val="0"/>
    <w:rPr>
      <w:rFonts w:ascii="黑体" w:eastAsia="黑体"/>
      <w:spacing w:val="2"/>
      <w:sz w:val="21"/>
      <w:szCs w:val="21"/>
    </w:rPr>
  </w:style>
  <w:style w:type="paragraph" w:customStyle="1" w:styleId="210">
    <w:name w:val="示例"/>
    <w:next w:val="1"/>
    <w:locked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211">
    <w:name w:val="文档结构图 字符"/>
    <w:link w:val="20"/>
    <w:qFormat/>
    <w:uiPriority w:val="0"/>
    <w:rPr>
      <w:kern w:val="2"/>
      <w:sz w:val="21"/>
      <w:shd w:val="clear" w:color="auto" w:fill="000080"/>
    </w:rPr>
  </w:style>
  <w:style w:type="character" w:customStyle="1" w:styleId="212">
    <w:name w:val="标准文件_数字列项 Char"/>
    <w:basedOn w:val="208"/>
    <w:link w:val="109"/>
    <w:uiPriority w:val="0"/>
    <w:rPr>
      <w:rFonts w:ascii="宋体"/>
      <w:spacing w:val="2"/>
      <w:sz w:val="21"/>
      <w:szCs w:val="21"/>
    </w:rPr>
  </w:style>
  <w:style w:type="paragraph" w:customStyle="1" w:styleId="213">
    <w:name w:val="标准文件_段"/>
    <w:qFormat/>
    <w:locked/>
    <w:uiPriority w:val="0"/>
    <w:pPr>
      <w:autoSpaceDE w:val="0"/>
      <w:autoSpaceDN w:val="0"/>
      <w:adjustRightInd w:val="0"/>
      <w:snapToGrid w:val="0"/>
      <w:spacing w:line="276" w:lineRule="auto"/>
      <w:ind w:left="-105" w:leftChars="-50" w:right="-105" w:rightChars="-50" w:firstLine="428" w:firstLineChars="200"/>
      <w:jc w:val="both"/>
    </w:pPr>
    <w:rPr>
      <w:rFonts w:ascii="宋体" w:hAnsi="Times New Roman" w:eastAsia="宋体" w:cs="Times New Roman"/>
      <w:spacing w:val="2"/>
      <w:sz w:val="21"/>
      <w:lang w:val="en-US" w:eastAsia="zh-CN" w:bidi="ar-SA"/>
    </w:rPr>
  </w:style>
  <w:style w:type="character" w:customStyle="1" w:styleId="214">
    <w:name w:val="标准文件_符号列项 Char"/>
    <w:basedOn w:val="208"/>
    <w:link w:val="127"/>
    <w:qFormat/>
    <w:uiPriority w:val="0"/>
    <w:rPr>
      <w:rFonts w:ascii="宋体"/>
      <w:spacing w:val="2"/>
      <w:sz w:val="21"/>
      <w:szCs w:val="21"/>
    </w:rPr>
  </w:style>
  <w:style w:type="character" w:customStyle="1" w:styleId="215">
    <w:name w:val="尾注文本 字符"/>
    <w:link w:val="25"/>
    <w:uiPriority w:val="0"/>
    <w:rPr>
      <w:rFonts w:ascii="宋体"/>
      <w:kern w:val="2"/>
      <w:sz w:val="18"/>
    </w:rPr>
  </w:style>
  <w:style w:type="paragraph" w:customStyle="1" w:styleId="216">
    <w:name w:val="标准文件_参考文献"/>
    <w:basedOn w:val="66"/>
    <w:link w:val="217"/>
    <w:qFormat/>
    <w:uiPriority w:val="0"/>
    <w:pPr>
      <w:numPr>
        <w:ilvl w:val="1"/>
        <w:numId w:val="29"/>
      </w:numPr>
      <w:tabs>
        <w:tab w:val="left" w:pos="851"/>
      </w:tabs>
      <w:ind w:right="-108" w:firstLine="0" w:firstLineChars="0"/>
    </w:pPr>
  </w:style>
  <w:style w:type="character" w:customStyle="1" w:styleId="217">
    <w:name w:val="标准文件_参考文献 Char"/>
    <w:basedOn w:val="208"/>
    <w:link w:val="216"/>
    <w:qFormat/>
    <w:uiPriority w:val="0"/>
    <w:rPr>
      <w:rFonts w:ascii="宋体"/>
      <w:spacing w:val="2"/>
      <w:sz w:val="21"/>
      <w:szCs w:val="21"/>
    </w:rPr>
  </w:style>
  <w:style w:type="character" w:customStyle="1" w:styleId="218">
    <w:name w:val="批注文字 字符"/>
    <w:basedOn w:val="38"/>
    <w:link w:val="21"/>
    <w:semiHidden/>
    <w:qFormat/>
    <w:uiPriority w:val="0"/>
    <w:rPr>
      <w:kern w:val="2"/>
      <w:sz w:val="21"/>
    </w:rPr>
  </w:style>
  <w:style w:type="character" w:customStyle="1" w:styleId="219">
    <w:name w:val="批注主题 字符"/>
    <w:basedOn w:val="218"/>
    <w:link w:val="35"/>
    <w:semiHidden/>
    <w:qFormat/>
    <w:uiPriority w:val="0"/>
    <w:rPr>
      <w:b/>
      <w:bCs/>
      <w:kern w:val="2"/>
      <w:sz w:val="21"/>
    </w:rPr>
  </w:style>
  <w:style w:type="character" w:customStyle="1" w:styleId="220">
    <w:name w:val="Subtle Reference"/>
    <w:basedOn w:val="38"/>
    <w:qFormat/>
    <w:locked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21">
    <w:name w:val="列出段落1"/>
    <w:basedOn w:val="1"/>
    <w:qFormat/>
    <w:uiPriority w:val="34"/>
    <w:pPr>
      <w:adjustRightInd/>
      <w:spacing w:line="240" w:lineRule="auto"/>
      <w:ind w:firstLine="20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2269;&#23478;&#20891;&#29992;&#26631;&#20934;&#32534;&#36753;&#22120;V3.8\templates\&#20891;&#29992;&#26631;&#209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EC9E7-5480-457B-B23C-BFC461C3F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军用标准.dot</Template>
  <Company>cape</Company>
  <Pages>1</Pages>
  <Words>33</Words>
  <Characters>189</Characters>
  <Lines>1</Lines>
  <Paragraphs>1</Paragraphs>
  <TotalTime>0</TotalTime>
  <ScaleCrop>false</ScaleCrop>
  <LinksUpToDate>false</LinksUpToDate>
  <CharactersWithSpaces>221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2019-12-03T02:44:00Z</dcterms:created>
  <dc:creator>黄思文</dc:creator>
  <cp:lastModifiedBy>大兵（哥）</cp:lastModifiedBy>
  <cp:lastPrinted>2021-10-15T02:36:18Z</cp:lastPrinted>
  <dcterms:modified xsi:type="dcterms:W3CDTF">2021-10-15T02:37:53Z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密级">
    <vt:i4>0</vt:i4>
  </property>
  <property fmtid="{D5CDD505-2E9C-101B-9397-08002B2CF9AE}" pid="3" name="分类号">
    <vt:lpwstr/>
  </property>
  <property fmtid="{D5CDD505-2E9C-101B-9397-08002B2CF9AE}" pid="4" name="ICS1">
    <vt:lpwstr/>
  </property>
  <property fmtid="{D5CDD505-2E9C-101B-9397-08002B2CF9AE}" pid="5" name="ICS2">
    <vt:lpwstr/>
  </property>
  <property fmtid="{D5CDD505-2E9C-101B-9397-08002B2CF9AE}" pid="6" name="一致程度">
    <vt:lpwstr/>
  </property>
  <property fmtid="{D5CDD505-2E9C-101B-9397-08002B2CF9AE}" pid="7" name="类型">
    <vt:lpwstr>HB</vt:lpwstr>
  </property>
  <property fmtid="{D5CDD505-2E9C-101B-9397-08002B2CF9AE}" pid="8" name="编号1">
    <vt:lpwstr>××××</vt:lpwstr>
  </property>
  <property fmtid="{D5CDD505-2E9C-101B-9397-08002B2CF9AE}" pid="9" name="编号2">
    <vt:lpwstr>××××</vt:lpwstr>
  </property>
  <property fmtid="{D5CDD505-2E9C-101B-9397-08002B2CF9AE}" pid="10" name="代替">
    <vt:lpwstr/>
  </property>
  <property fmtid="{D5CDD505-2E9C-101B-9397-08002B2CF9AE}" pid="11" name="中文名称">
    <vt:lpwstr>1</vt:lpwstr>
  </property>
  <property fmtid="{D5CDD505-2E9C-101B-9397-08002B2CF9AE}" pid="12" name="英文名称">
    <vt:lpwstr>1</vt:lpwstr>
  </property>
  <property fmtid="{D5CDD505-2E9C-101B-9397-08002B2CF9AE}" pid="13" name="稿件">
    <vt:i4>0</vt:i4>
  </property>
  <property fmtid="{D5CDD505-2E9C-101B-9397-08002B2CF9AE}" pid="14" name="发布年份">
    <vt:lpwstr>200</vt:lpwstr>
  </property>
  <property fmtid="{D5CDD505-2E9C-101B-9397-08002B2CF9AE}" pid="15" name="发布月份">
    <vt:lpwstr/>
  </property>
  <property fmtid="{D5CDD505-2E9C-101B-9397-08002B2CF9AE}" pid="16" name="发布日期">
    <vt:lpwstr/>
  </property>
  <property fmtid="{D5CDD505-2E9C-101B-9397-08002B2CF9AE}" pid="17" name="实施年份">
    <vt:lpwstr>200</vt:lpwstr>
  </property>
  <property fmtid="{D5CDD505-2E9C-101B-9397-08002B2CF9AE}" pid="18" name="实施月份">
    <vt:lpwstr/>
  </property>
  <property fmtid="{D5CDD505-2E9C-101B-9397-08002B2CF9AE}" pid="19" name="实施日期">
    <vt:lpwstr/>
  </property>
  <property fmtid="{D5CDD505-2E9C-101B-9397-08002B2CF9AE}" pid="20" name="部门">
    <vt:lpwstr>国防科学技术工业委员会</vt:lpwstr>
  </property>
  <property fmtid="{D5CDD505-2E9C-101B-9397-08002B2CF9AE}" pid="21" name="是否有索引项">
    <vt:lpwstr>否</vt:lpwstr>
  </property>
  <property fmtid="{D5CDD505-2E9C-101B-9397-08002B2CF9AE}" pid="22" name="备案号">
    <vt:lpwstr/>
  </property>
  <property fmtid="{D5CDD505-2E9C-101B-9397-08002B2CF9AE}" pid="23" name="KSOProductBuildVer">
    <vt:lpwstr>2052-11.1.0.10700</vt:lpwstr>
  </property>
  <property fmtid="{D5CDD505-2E9C-101B-9397-08002B2CF9AE}" pid="24" name="ICV">
    <vt:lpwstr>FF5CC8B0036A41DF8C8C1EFD2A332620</vt:lpwstr>
  </property>
</Properties>
</file>