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北京三汇能环科技发展有限公司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增值税专用发票开票信息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单位名称：北京三汇能环科技发展有限公司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税号：91110106666295220C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注册地址：北京市丰台区长兴路16号院6号楼4层421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账号：0201 0001 0300 0023 429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开户行：北京农村商业银行丰台支行营业部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电话：010-52892872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22C3C"/>
    <w:rsid w:val="009B21A7"/>
    <w:rsid w:val="04535532"/>
    <w:rsid w:val="04B21765"/>
    <w:rsid w:val="06F06A62"/>
    <w:rsid w:val="07654FB1"/>
    <w:rsid w:val="0B0912D7"/>
    <w:rsid w:val="11ED3655"/>
    <w:rsid w:val="18951F0A"/>
    <w:rsid w:val="18984A8E"/>
    <w:rsid w:val="25F61012"/>
    <w:rsid w:val="267F71BA"/>
    <w:rsid w:val="27022C3C"/>
    <w:rsid w:val="2AEF7192"/>
    <w:rsid w:val="2BED1564"/>
    <w:rsid w:val="38E03013"/>
    <w:rsid w:val="3C8E2463"/>
    <w:rsid w:val="4170602F"/>
    <w:rsid w:val="45593B2E"/>
    <w:rsid w:val="45931D86"/>
    <w:rsid w:val="47B924E6"/>
    <w:rsid w:val="4D3E4895"/>
    <w:rsid w:val="524A5678"/>
    <w:rsid w:val="524C252C"/>
    <w:rsid w:val="53F856A1"/>
    <w:rsid w:val="5C6A07C0"/>
    <w:rsid w:val="60561BEF"/>
    <w:rsid w:val="63060987"/>
    <w:rsid w:val="6AB21D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2018-11-01T01:47:00Z</dcterms:created>
  <dc:creator>Zoran♛三汇能环</dc:creator>
  <cp:lastModifiedBy>Administrator</cp:lastModifiedBy>
  <cp:lastPrinted>2019-01-11T03:41:00Z</cp:lastPrinted>
  <dcterms:modified xsi:type="dcterms:W3CDTF">2019-11-25T03:33:51Z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